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BCFD7" w14:textId="3FDB962D" w:rsidR="005279C4" w:rsidRPr="00546952" w:rsidRDefault="005279C4" w:rsidP="00546952">
      <w:pPr>
        <w:pStyle w:val="NoSpacing"/>
        <w:jc w:val="center"/>
        <w:rPr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</w:rPr>
        <w:t>IEEE P</w:t>
      </w:r>
      <w:r w:rsidR="0027633A" w:rsidRPr="00546952">
        <w:rPr>
          <w:rFonts w:asciiTheme="minorHAnsi" w:hAnsiTheme="minorHAnsi" w:cstheme="minorHAnsi"/>
        </w:rPr>
        <w:t xml:space="preserve">2023 </w:t>
      </w:r>
      <w:r w:rsidRPr="00546952">
        <w:rPr>
          <w:rFonts w:asciiTheme="minorHAnsi" w:hAnsiTheme="minorHAnsi" w:cstheme="minorHAnsi"/>
        </w:rPr>
        <w:t xml:space="preserve">Working Group </w:t>
      </w:r>
      <w:r w:rsidR="00256D42" w:rsidRPr="00546952">
        <w:rPr>
          <w:rFonts w:asciiTheme="minorHAnsi" w:hAnsiTheme="minorHAnsi" w:cstheme="minorHAnsi"/>
        </w:rPr>
        <w:t>Meeting</w:t>
      </w:r>
    </w:p>
    <w:p w14:paraId="1F627180" w14:textId="661D2552" w:rsidR="00E04569" w:rsidRPr="00546952" w:rsidRDefault="005279C4" w:rsidP="00546952">
      <w:pPr>
        <w:pStyle w:val="NoSpacing"/>
        <w:jc w:val="center"/>
        <w:rPr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</w:rPr>
        <w:t>Meeting Agenda</w:t>
      </w:r>
      <w:r w:rsidRPr="00546952">
        <w:rPr>
          <w:rFonts w:asciiTheme="minorHAnsi" w:hAnsiTheme="minorHAnsi" w:cstheme="minorHAnsi"/>
        </w:rPr>
        <w:br/>
      </w:r>
      <w:r w:rsidR="002D77B0" w:rsidRPr="00546952">
        <w:rPr>
          <w:rFonts w:asciiTheme="minorHAnsi" w:hAnsiTheme="minorHAnsi" w:cstheme="minorHAnsi"/>
        </w:rPr>
        <w:t>1</w:t>
      </w:r>
      <w:r w:rsidR="00546952" w:rsidRPr="00546952">
        <w:rPr>
          <w:rFonts w:asciiTheme="minorHAnsi" w:hAnsiTheme="minorHAnsi" w:cstheme="minorHAnsi"/>
        </w:rPr>
        <w:t>2 June</w:t>
      </w:r>
      <w:r w:rsidR="00431F38" w:rsidRPr="00546952">
        <w:rPr>
          <w:rFonts w:asciiTheme="minorHAnsi" w:hAnsiTheme="minorHAnsi" w:cstheme="minorHAnsi"/>
        </w:rPr>
        <w:t xml:space="preserve"> 2020</w:t>
      </w:r>
    </w:p>
    <w:p w14:paraId="6B313EE5" w14:textId="77777777" w:rsidR="00546952" w:rsidRPr="00546952" w:rsidRDefault="00431F38" w:rsidP="00546952">
      <w:pPr>
        <w:pStyle w:val="NoSpacing"/>
        <w:jc w:val="center"/>
        <w:rPr>
          <w:rStyle w:val="gmail-auto-select"/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</w:rPr>
        <w:t>9</w:t>
      </w:r>
      <w:r w:rsidR="005279C4" w:rsidRPr="00546952">
        <w:rPr>
          <w:rFonts w:asciiTheme="minorHAnsi" w:hAnsiTheme="minorHAnsi" w:cstheme="minorHAnsi"/>
        </w:rPr>
        <w:t>:00 AM – 1</w:t>
      </w:r>
      <w:r w:rsidRPr="00546952">
        <w:rPr>
          <w:rFonts w:asciiTheme="minorHAnsi" w:hAnsiTheme="minorHAnsi" w:cstheme="minorHAnsi"/>
        </w:rPr>
        <w:t>0</w:t>
      </w:r>
      <w:r w:rsidR="005279C4" w:rsidRPr="00546952">
        <w:rPr>
          <w:rFonts w:asciiTheme="minorHAnsi" w:hAnsiTheme="minorHAnsi" w:cstheme="minorHAnsi"/>
        </w:rPr>
        <w:t xml:space="preserve">:00 </w:t>
      </w:r>
      <w:r w:rsidRPr="00546952">
        <w:rPr>
          <w:rFonts w:asciiTheme="minorHAnsi" w:hAnsiTheme="minorHAnsi" w:cstheme="minorHAnsi"/>
        </w:rPr>
        <w:t>A</w:t>
      </w:r>
      <w:r w:rsidR="005279C4" w:rsidRPr="00546952">
        <w:rPr>
          <w:rFonts w:asciiTheme="minorHAnsi" w:hAnsiTheme="minorHAnsi" w:cstheme="minorHAnsi"/>
        </w:rPr>
        <w:t>M (</w:t>
      </w:r>
      <w:r w:rsidR="008C5F2F" w:rsidRPr="00546952">
        <w:rPr>
          <w:rFonts w:asciiTheme="minorHAnsi" w:hAnsiTheme="minorHAnsi" w:cstheme="minorHAnsi"/>
        </w:rPr>
        <w:t>ED</w:t>
      </w:r>
      <w:r w:rsidR="00256D42" w:rsidRPr="00546952">
        <w:rPr>
          <w:rFonts w:asciiTheme="minorHAnsi" w:hAnsiTheme="minorHAnsi" w:cstheme="minorHAnsi"/>
        </w:rPr>
        <w:t>T</w:t>
      </w:r>
      <w:r w:rsidR="005279C4" w:rsidRPr="00546952">
        <w:rPr>
          <w:rFonts w:asciiTheme="minorHAnsi" w:hAnsiTheme="minorHAnsi" w:cstheme="minorHAnsi"/>
        </w:rPr>
        <w:t>)</w:t>
      </w:r>
      <w:r w:rsidR="005279C4" w:rsidRPr="00546952">
        <w:rPr>
          <w:rFonts w:asciiTheme="minorHAnsi" w:hAnsiTheme="minorHAnsi" w:cstheme="minorHAnsi"/>
        </w:rPr>
        <w:br/>
        <w:t>Teleconference</w:t>
      </w:r>
      <w:r w:rsidR="000D4728" w:rsidRPr="00546952">
        <w:rPr>
          <w:rFonts w:asciiTheme="minorHAnsi" w:hAnsiTheme="minorHAnsi" w:cstheme="minorHAnsi"/>
        </w:rPr>
        <w:t>:</w:t>
      </w:r>
      <w:r w:rsidR="00E04569" w:rsidRPr="00546952">
        <w:rPr>
          <w:rFonts w:asciiTheme="minorHAnsi" w:hAnsiTheme="minorHAnsi" w:cstheme="minorHAnsi"/>
        </w:rPr>
        <w:t xml:space="preserve"> </w:t>
      </w:r>
      <w:hyperlink r:id="rId8" w:history="1">
        <w:r w:rsidR="00546952" w:rsidRPr="00546952">
          <w:rPr>
            <w:rStyle w:val="Hyperlink"/>
            <w:rFonts w:asciiTheme="minorHAnsi" w:hAnsiTheme="minorHAnsi" w:cstheme="minorHAnsi"/>
          </w:rPr>
          <w:t>https://ieeesa.webex.com/ieeesa/j.php?MTID=m15f1e5b33ed82cefe939535779b62150</w:t>
        </w:r>
      </w:hyperlink>
    </w:p>
    <w:p w14:paraId="6FB1ABED" w14:textId="072DA6FD" w:rsidR="00E04569" w:rsidRDefault="00E04569" w:rsidP="005279C4">
      <w:pPr>
        <w:pStyle w:val="NoSpacing"/>
        <w:jc w:val="center"/>
        <w:rPr>
          <w:rFonts w:asciiTheme="minorHAnsi" w:hAnsiTheme="minorHAnsi" w:cstheme="minorHAnsi"/>
        </w:rPr>
      </w:pPr>
    </w:p>
    <w:p w14:paraId="7D6BF679" w14:textId="77777777" w:rsidR="00546952" w:rsidRPr="00546952" w:rsidRDefault="00546952" w:rsidP="005279C4">
      <w:pPr>
        <w:pStyle w:val="NoSpacing"/>
        <w:jc w:val="center"/>
        <w:rPr>
          <w:rFonts w:asciiTheme="minorHAnsi" w:hAnsiTheme="minorHAnsi" w:cstheme="minorHAnsi"/>
        </w:rPr>
      </w:pPr>
    </w:p>
    <w:p w14:paraId="1388FCAE" w14:textId="77777777" w:rsidR="005279C4" w:rsidRPr="00546952" w:rsidRDefault="005279C4" w:rsidP="005279C4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</w:rPr>
        <w:t>Call to Order</w:t>
      </w:r>
    </w:p>
    <w:p w14:paraId="095260B4" w14:textId="77777777" w:rsidR="005279C4" w:rsidRPr="00546952" w:rsidRDefault="005279C4" w:rsidP="005279C4">
      <w:pPr>
        <w:pStyle w:val="NoSpacing"/>
        <w:ind w:left="720"/>
        <w:rPr>
          <w:rFonts w:asciiTheme="minorHAnsi" w:hAnsiTheme="minorHAnsi" w:cstheme="minorHAnsi"/>
        </w:rPr>
      </w:pPr>
    </w:p>
    <w:p w14:paraId="3854836D" w14:textId="77777777" w:rsidR="005279C4" w:rsidRPr="00546952" w:rsidRDefault="005279C4" w:rsidP="005279C4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</w:rPr>
        <w:t xml:space="preserve">Roll Call and Disclosure of Affiliation </w:t>
      </w:r>
    </w:p>
    <w:p w14:paraId="2530EEF5" w14:textId="77777777" w:rsidR="005279C4" w:rsidRPr="00546952" w:rsidRDefault="005279C4" w:rsidP="005279C4">
      <w:pPr>
        <w:pStyle w:val="NoSpacing"/>
        <w:rPr>
          <w:rFonts w:asciiTheme="minorHAnsi" w:hAnsiTheme="minorHAnsi" w:cstheme="minorHAnsi"/>
        </w:rPr>
      </w:pPr>
    </w:p>
    <w:p w14:paraId="0C1E9C15" w14:textId="77777777" w:rsidR="00546952" w:rsidRPr="00546952" w:rsidRDefault="00546952" w:rsidP="005279C4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</w:rPr>
        <w:t>IEEE Patent &amp; Copyright Policies</w:t>
      </w:r>
      <w:r w:rsidRPr="00546952">
        <w:rPr>
          <w:rFonts w:asciiTheme="minorHAnsi" w:hAnsiTheme="minorHAnsi" w:cstheme="minorHAnsi"/>
        </w:rPr>
        <w:t xml:space="preserve"> </w:t>
      </w:r>
    </w:p>
    <w:p w14:paraId="4E2B6CBA" w14:textId="77777777" w:rsidR="00546952" w:rsidRPr="00546952" w:rsidRDefault="00546952" w:rsidP="00546952">
      <w:pPr>
        <w:pStyle w:val="NoSpacing"/>
        <w:ind w:left="720"/>
        <w:rPr>
          <w:rFonts w:asciiTheme="minorHAnsi" w:hAnsiTheme="minorHAnsi" w:cstheme="minorHAnsi"/>
        </w:rPr>
      </w:pPr>
    </w:p>
    <w:p w14:paraId="614BF263" w14:textId="0D5698AA" w:rsidR="005279C4" w:rsidRPr="00546952" w:rsidRDefault="005279C4" w:rsidP="005279C4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</w:rPr>
        <w:t xml:space="preserve">Approval of Agenda </w:t>
      </w:r>
    </w:p>
    <w:p w14:paraId="399EA173" w14:textId="77777777" w:rsidR="002D6A35" w:rsidRPr="00546952" w:rsidRDefault="002D6A35" w:rsidP="002D6A3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5A47852" w14:textId="77777777" w:rsidR="00256D42" w:rsidRPr="00546952" w:rsidRDefault="00256D42" w:rsidP="002D6A3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</w:rPr>
        <w:t>Approval of Previous Meeting Minutes</w:t>
      </w:r>
    </w:p>
    <w:p w14:paraId="61A89676" w14:textId="77777777" w:rsidR="00431F38" w:rsidRPr="00546952" w:rsidRDefault="00431F38" w:rsidP="00431F3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D7460F5" w14:textId="31C581B2" w:rsidR="005279C4" w:rsidRPr="00546952" w:rsidRDefault="00C53690" w:rsidP="005279C4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</w:rPr>
        <w:t>Tech</w:t>
      </w:r>
      <w:r w:rsidR="00362A94" w:rsidRPr="00546952">
        <w:rPr>
          <w:rFonts w:asciiTheme="minorHAnsi" w:hAnsiTheme="minorHAnsi" w:cstheme="minorHAnsi"/>
        </w:rPr>
        <w:t>nical Presentation</w:t>
      </w:r>
      <w:r w:rsidR="00546952" w:rsidRPr="00546952">
        <w:rPr>
          <w:rFonts w:asciiTheme="minorHAnsi" w:hAnsiTheme="minorHAnsi" w:cstheme="minorHAnsi"/>
        </w:rPr>
        <w:t>s</w:t>
      </w:r>
      <w:r w:rsidR="00362A94" w:rsidRPr="00546952">
        <w:rPr>
          <w:rFonts w:asciiTheme="minorHAnsi" w:hAnsiTheme="minorHAnsi" w:cstheme="minorHAnsi"/>
        </w:rPr>
        <w:t xml:space="preserve"> </w:t>
      </w:r>
    </w:p>
    <w:p w14:paraId="58F4AB45" w14:textId="77777777" w:rsidR="00546952" w:rsidRPr="00546952" w:rsidRDefault="00546952" w:rsidP="00546952">
      <w:pPr>
        <w:pStyle w:val="NoSpacing"/>
        <w:numPr>
          <w:ilvl w:val="1"/>
          <w:numId w:val="15"/>
        </w:numPr>
        <w:rPr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</w:rPr>
        <w:t xml:space="preserve">Ray Sheen – Updates to Draft outline &amp; definition of Digital Transformation </w:t>
      </w:r>
    </w:p>
    <w:p w14:paraId="3D5B5DD8" w14:textId="77777777" w:rsidR="00546952" w:rsidRPr="00546952" w:rsidRDefault="00546952" w:rsidP="00546952">
      <w:pPr>
        <w:pStyle w:val="NoSpacing"/>
        <w:numPr>
          <w:ilvl w:val="1"/>
          <w:numId w:val="15"/>
        </w:numPr>
        <w:rPr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</w:rPr>
        <w:t xml:space="preserve">Yu Yuan - </w:t>
      </w:r>
      <w:r w:rsidRPr="00546952">
        <w:rPr>
          <w:rFonts w:asciiTheme="minorHAnsi" w:hAnsiTheme="minorHAnsi" w:cstheme="minorHAnsi"/>
          <w:color w:val="222222"/>
          <w:shd w:val="clear" w:color="auto" w:fill="FFFFFF"/>
        </w:rPr>
        <w:t>Create a repository for the WG members to upload and share the standards/documents that we may cite or reference in P2023</w:t>
      </w:r>
    </w:p>
    <w:p w14:paraId="752BF0E5" w14:textId="77777777" w:rsidR="00546952" w:rsidRPr="00546952" w:rsidRDefault="00546952" w:rsidP="00546952">
      <w:pPr>
        <w:pStyle w:val="NoSpacing"/>
        <w:numPr>
          <w:ilvl w:val="1"/>
          <w:numId w:val="15"/>
        </w:numPr>
        <w:rPr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  <w:color w:val="222222"/>
          <w:shd w:val="clear" w:color="auto" w:fill="FFFFFF"/>
        </w:rPr>
        <w:t>Lee Stogner – Industry updates for Digital Transformation</w:t>
      </w:r>
    </w:p>
    <w:p w14:paraId="4F6139A3" w14:textId="77777777" w:rsidR="00256D42" w:rsidRPr="00546952" w:rsidRDefault="00256D42" w:rsidP="00256D4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8CA62A4" w14:textId="7E952947" w:rsidR="00546952" w:rsidRPr="00546952" w:rsidRDefault="00546952" w:rsidP="005279C4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</w:rPr>
        <w:t>Unfinished Business/Action Item Review</w:t>
      </w:r>
    </w:p>
    <w:p w14:paraId="3B5D7A03" w14:textId="4AEAAC92" w:rsidR="00546952" w:rsidRDefault="00546952" w:rsidP="00546952">
      <w:pPr>
        <w:pStyle w:val="NoSpacing"/>
        <w:numPr>
          <w:ilvl w:val="1"/>
          <w:numId w:val="15"/>
        </w:numPr>
        <w:rPr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</w:rPr>
        <w:t>Establishment of Secretary</w:t>
      </w:r>
    </w:p>
    <w:p w14:paraId="27EB4A49" w14:textId="4DD9C06B" w:rsidR="00546952" w:rsidRPr="00546952" w:rsidRDefault="00546952" w:rsidP="00546952">
      <w:pPr>
        <w:pStyle w:val="NoSpacing"/>
        <w:numPr>
          <w:ilvl w:val="1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Membership drive</w:t>
      </w:r>
    </w:p>
    <w:p w14:paraId="6370EF31" w14:textId="77777777" w:rsidR="00546952" w:rsidRPr="00546952" w:rsidRDefault="00546952" w:rsidP="00546952">
      <w:pPr>
        <w:pStyle w:val="NoSpacing"/>
        <w:ind w:left="1440"/>
        <w:rPr>
          <w:rFonts w:asciiTheme="minorHAnsi" w:hAnsiTheme="minorHAnsi" w:cstheme="minorHAnsi"/>
        </w:rPr>
      </w:pPr>
    </w:p>
    <w:p w14:paraId="6FA4CFC7" w14:textId="77777777" w:rsidR="00546952" w:rsidRDefault="00256D42" w:rsidP="00546952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</w:rPr>
        <w:t>New Business</w:t>
      </w:r>
    </w:p>
    <w:p w14:paraId="22706CBF" w14:textId="1BBD1037" w:rsidR="00431F38" w:rsidRPr="00546952" w:rsidRDefault="00546952" w:rsidP="00546952">
      <w:pPr>
        <w:pStyle w:val="NoSpacing"/>
        <w:numPr>
          <w:ilvl w:val="1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Status from IES/SC on </w:t>
      </w:r>
      <w:r w:rsidR="00431F38" w:rsidRPr="00546952">
        <w:rPr>
          <w:rFonts w:asciiTheme="minorHAnsi" w:hAnsiTheme="minorHAnsi" w:cstheme="minorHAnsi"/>
        </w:rPr>
        <w:t xml:space="preserve">IECON 2020 </w:t>
      </w:r>
      <w:r w:rsidR="002B4252" w:rsidRPr="00546952">
        <w:rPr>
          <w:rFonts w:asciiTheme="minorHAnsi" w:hAnsiTheme="minorHAnsi" w:cstheme="minorHAnsi"/>
        </w:rPr>
        <w:t xml:space="preserve">– Singapore, 18-21October 2020 </w:t>
      </w:r>
      <w:r w:rsidR="00431F38" w:rsidRPr="00546952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2B4252" w:rsidRPr="00546952">
        <w:rPr>
          <w:rFonts w:asciiTheme="minorHAnsi" w:hAnsiTheme="minorHAnsi" w:cstheme="minorHAnsi"/>
        </w:rPr>
        <w:t xml:space="preserve"> </w:t>
      </w:r>
      <w:hyperlink r:id="rId9" w:history="1">
        <w:r w:rsidR="002B4252" w:rsidRPr="00546952">
          <w:rPr>
            <w:rStyle w:val="Hyperlink"/>
            <w:rFonts w:asciiTheme="minorHAnsi" w:hAnsiTheme="minorHAnsi" w:cstheme="minorHAnsi"/>
          </w:rPr>
          <w:t>https://www.iecon2020.org/</w:t>
        </w:r>
      </w:hyperlink>
    </w:p>
    <w:p w14:paraId="4E08B034" w14:textId="77777777" w:rsidR="00256D42" w:rsidRPr="00546952" w:rsidRDefault="00256D42" w:rsidP="00256D4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E5CAC68" w14:textId="7F5357EE" w:rsidR="005279C4" w:rsidRPr="00546952" w:rsidRDefault="005279C4" w:rsidP="005279C4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</w:rPr>
        <w:t>Future</w:t>
      </w:r>
      <w:r w:rsidR="007F326B" w:rsidRPr="00546952">
        <w:rPr>
          <w:rFonts w:asciiTheme="minorHAnsi" w:hAnsiTheme="minorHAnsi" w:cstheme="minorHAnsi"/>
        </w:rPr>
        <w:t xml:space="preserve"> Meeting</w:t>
      </w:r>
    </w:p>
    <w:p w14:paraId="044EF2BE" w14:textId="77777777" w:rsidR="005279C4" w:rsidRPr="00546952" w:rsidRDefault="005279C4" w:rsidP="005279C4">
      <w:pPr>
        <w:pStyle w:val="NoSpacing"/>
        <w:ind w:left="720"/>
        <w:rPr>
          <w:rFonts w:asciiTheme="minorHAnsi" w:hAnsiTheme="minorHAnsi" w:cstheme="minorHAnsi"/>
        </w:rPr>
      </w:pPr>
    </w:p>
    <w:p w14:paraId="63C31825" w14:textId="77777777" w:rsidR="005279C4" w:rsidRPr="00546952" w:rsidRDefault="005279C4" w:rsidP="005279C4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46952">
        <w:rPr>
          <w:rFonts w:asciiTheme="minorHAnsi" w:hAnsiTheme="minorHAnsi" w:cstheme="minorHAnsi"/>
        </w:rPr>
        <w:t>Adjourn</w:t>
      </w:r>
    </w:p>
    <w:p w14:paraId="752AD0F7" w14:textId="77777777" w:rsidR="005279C4" w:rsidRPr="00546952" w:rsidRDefault="005279C4" w:rsidP="005279C4">
      <w:pPr>
        <w:pStyle w:val="NoSpacing"/>
        <w:ind w:left="720"/>
        <w:rPr>
          <w:rFonts w:asciiTheme="minorHAnsi" w:hAnsiTheme="minorHAnsi" w:cstheme="minorHAnsi"/>
        </w:rPr>
      </w:pPr>
    </w:p>
    <w:p w14:paraId="069F9091" w14:textId="77777777" w:rsidR="005279C4" w:rsidRPr="00546952" w:rsidRDefault="005279C4" w:rsidP="005279C4">
      <w:pPr>
        <w:pStyle w:val="NoSpacing"/>
        <w:rPr>
          <w:rFonts w:asciiTheme="minorHAnsi" w:hAnsiTheme="minorHAnsi" w:cstheme="minorHAnsi"/>
        </w:rPr>
      </w:pPr>
    </w:p>
    <w:p w14:paraId="3279AF77" w14:textId="77777777" w:rsidR="005279C4" w:rsidRPr="00546952" w:rsidRDefault="005279C4" w:rsidP="00256D42">
      <w:pPr>
        <w:pStyle w:val="NoSpacing"/>
        <w:jc w:val="center"/>
        <w:rPr>
          <w:rFonts w:asciiTheme="minorHAnsi" w:hAnsiTheme="minorHAnsi" w:cstheme="minorHAnsi"/>
        </w:rPr>
      </w:pPr>
    </w:p>
    <w:p w14:paraId="014D4931" w14:textId="77777777" w:rsidR="00907066" w:rsidRPr="00546952" w:rsidRDefault="00907066" w:rsidP="005279C4">
      <w:pPr>
        <w:rPr>
          <w:rFonts w:asciiTheme="minorHAnsi" w:hAnsiTheme="minorHAnsi" w:cstheme="minorHAnsi"/>
          <w:sz w:val="22"/>
          <w:szCs w:val="22"/>
        </w:rPr>
      </w:pPr>
    </w:p>
    <w:sectPr w:rsidR="00907066" w:rsidRPr="00546952" w:rsidSect="00B433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1440" w:header="1008" w:footer="2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4B60D" w14:textId="77777777" w:rsidR="00E77963" w:rsidRDefault="00E77963" w:rsidP="002E6905">
      <w:r>
        <w:separator/>
      </w:r>
    </w:p>
  </w:endnote>
  <w:endnote w:type="continuationSeparator" w:id="0">
    <w:p w14:paraId="5AAEDF30" w14:textId="77777777" w:rsidR="00E77963" w:rsidRDefault="00E77963" w:rsidP="002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2546" w14:textId="77777777" w:rsidR="00517E21" w:rsidRDefault="00517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50EED" w14:textId="77777777" w:rsidR="002E6905" w:rsidRPr="00517E21" w:rsidRDefault="00517E21" w:rsidP="00B43366">
    <w:pPr>
      <w:rPr>
        <w:b/>
        <w:color w:val="000000" w:themeColor="text1"/>
      </w:rPr>
    </w:pPr>
    <w:r w:rsidRPr="00517E21">
      <w:rPr>
        <w:b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D86C4" wp14:editId="2AA7E1CC">
              <wp:simplePos x="0" y="0"/>
              <wp:positionH relativeFrom="column">
                <wp:posOffset>0</wp:posOffset>
              </wp:positionH>
              <wp:positionV relativeFrom="paragraph">
                <wp:posOffset>239304</wp:posOffset>
              </wp:positionV>
              <wp:extent cx="1246909" cy="0"/>
              <wp:effectExtent l="0" t="38100" r="4889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4690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B5E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0E7996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85pt" to="98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" strokecolor="#00b5e2" strokeweight="6pt">
              <v:stroke joinstyle="miter"/>
            </v:line>
          </w:pict>
        </mc:Fallback>
      </mc:AlternateContent>
    </w:r>
    <w:r w:rsidR="00B43366" w:rsidRPr="00517E21">
      <w:rPr>
        <w:b/>
        <w:noProof/>
        <w:color w:val="000000" w:themeColor="text1"/>
        <w:lang w:eastAsia="en-US"/>
      </w:rPr>
      <w:drawing>
        <wp:anchor distT="0" distB="0" distL="114300" distR="114300" simplePos="0" relativeHeight="251660288" behindDoc="0" locked="0" layoutInCell="1" allowOverlap="1" wp14:anchorId="058E2BBA" wp14:editId="3A301F2A">
          <wp:simplePos x="0" y="0"/>
          <wp:positionH relativeFrom="column">
            <wp:posOffset>5664200</wp:posOffset>
          </wp:positionH>
          <wp:positionV relativeFrom="paragraph">
            <wp:posOffset>48450</wp:posOffset>
          </wp:positionV>
          <wp:extent cx="758825" cy="224790"/>
          <wp:effectExtent l="0" t="0" r="3175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ee_mb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tgtFrame="_blank" w:history="1">
      <w:r w:rsidR="00B43366" w:rsidRPr="00517E21">
        <w:rPr>
          <w:rStyle w:val="Hyperlink"/>
          <w:rFonts w:ascii="Arial" w:hAnsi="Arial" w:cs="Arial"/>
          <w:b/>
          <w:color w:val="000000" w:themeColor="text1"/>
          <w:u w:val="none"/>
          <w:shd w:val="clear" w:color="auto" w:fill="FFFFFF"/>
        </w:rPr>
        <w:t>standards.ieee.org</w:t>
      </w:r>
    </w:hyperlink>
    <w:r w:rsidR="00B43366" w:rsidRPr="00517E21">
      <w:rPr>
        <w:b/>
        <w:noProof/>
        <w:color w:val="000000" w:themeColor="text1"/>
      </w:rPr>
      <w:t xml:space="preserve"> </w:t>
    </w:r>
  </w:p>
  <w:p w14:paraId="13FA8686" w14:textId="77777777" w:rsidR="002E6905" w:rsidRDefault="002E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2926" w14:textId="77777777" w:rsidR="00517E21" w:rsidRDefault="00517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565D9" w14:textId="77777777" w:rsidR="00E77963" w:rsidRDefault="00E77963" w:rsidP="002E6905">
      <w:r>
        <w:separator/>
      </w:r>
    </w:p>
  </w:footnote>
  <w:footnote w:type="continuationSeparator" w:id="0">
    <w:p w14:paraId="42132C44" w14:textId="77777777" w:rsidR="00E77963" w:rsidRDefault="00E77963" w:rsidP="002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3C4B3" w14:textId="77777777" w:rsidR="00517E21" w:rsidRDefault="00517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3D071" w14:textId="77777777" w:rsidR="002E6905" w:rsidRDefault="002E6905">
    <w:pPr>
      <w:pStyle w:val="Header"/>
    </w:pPr>
    <w:r>
      <w:rPr>
        <w:noProof/>
        <w:lang w:eastAsia="en-US"/>
      </w:rPr>
      <w:drawing>
        <wp:inline distT="0" distB="0" distL="0" distR="0" wp14:anchorId="66724505" wp14:editId="48CECC39">
          <wp:extent cx="2380891" cy="437158"/>
          <wp:effectExtent l="0" t="0" r="63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-SA-329 SABrandIdentity_WM_Horz_FullNameBlueBar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641" cy="49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07343" w14:textId="77777777" w:rsidR="002E6905" w:rsidRDefault="002E6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85931" w14:textId="77777777" w:rsidR="00517E21" w:rsidRDefault="00517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F04"/>
    <w:multiLevelType w:val="multilevel"/>
    <w:tmpl w:val="018A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8E8"/>
    <w:multiLevelType w:val="hybridMultilevel"/>
    <w:tmpl w:val="029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372"/>
    <w:multiLevelType w:val="multilevel"/>
    <w:tmpl w:val="3322206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103B2"/>
    <w:multiLevelType w:val="hybridMultilevel"/>
    <w:tmpl w:val="61D6B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34CEB10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color w:val="2222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2B7C"/>
    <w:multiLevelType w:val="multilevel"/>
    <w:tmpl w:val="EBA235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01D369D"/>
    <w:multiLevelType w:val="hybridMultilevel"/>
    <w:tmpl w:val="2DF2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4F06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C66083B"/>
    <w:multiLevelType w:val="multilevel"/>
    <w:tmpl w:val="D5A230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2BF7FAE"/>
    <w:multiLevelType w:val="hybridMultilevel"/>
    <w:tmpl w:val="1762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416F1"/>
    <w:multiLevelType w:val="hybridMultilevel"/>
    <w:tmpl w:val="9B9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A10E0"/>
    <w:multiLevelType w:val="multilevel"/>
    <w:tmpl w:val="0EE84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FCB12B8"/>
    <w:multiLevelType w:val="hybridMultilevel"/>
    <w:tmpl w:val="BFCEC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D43D1D"/>
    <w:multiLevelType w:val="hybridMultilevel"/>
    <w:tmpl w:val="67FC8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D60B5"/>
    <w:multiLevelType w:val="hybridMultilevel"/>
    <w:tmpl w:val="A5DE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25A1E"/>
    <w:multiLevelType w:val="hybridMultilevel"/>
    <w:tmpl w:val="2978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17B9C"/>
    <w:multiLevelType w:val="hybridMultilevel"/>
    <w:tmpl w:val="AC42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C1A99"/>
    <w:multiLevelType w:val="hybridMultilevel"/>
    <w:tmpl w:val="3F74A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EA47D8"/>
    <w:multiLevelType w:val="hybridMultilevel"/>
    <w:tmpl w:val="EA4CE6A8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310E2"/>
    <w:multiLevelType w:val="hybridMultilevel"/>
    <w:tmpl w:val="2D4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662F6"/>
    <w:multiLevelType w:val="hybridMultilevel"/>
    <w:tmpl w:val="92B25D1C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75134"/>
    <w:multiLevelType w:val="multilevel"/>
    <w:tmpl w:val="DACED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3B128B9"/>
    <w:multiLevelType w:val="multilevel"/>
    <w:tmpl w:val="0A722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1"/>
  </w:num>
  <w:num w:numId="5">
    <w:abstractNumId w:val="0"/>
  </w:num>
  <w:num w:numId="6">
    <w:abstractNumId w:val="19"/>
  </w:num>
  <w:num w:numId="7">
    <w:abstractNumId w:val="2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8"/>
  </w:num>
  <w:num w:numId="13">
    <w:abstractNumId w:val="5"/>
  </w:num>
  <w:num w:numId="14">
    <w:abstractNumId w:val="1"/>
  </w:num>
  <w:num w:numId="15">
    <w:abstractNumId w:val="3"/>
  </w:num>
  <w:num w:numId="16">
    <w:abstractNumId w:val="14"/>
  </w:num>
  <w:num w:numId="17">
    <w:abstractNumId w:val="16"/>
  </w:num>
  <w:num w:numId="18">
    <w:abstractNumId w:val="9"/>
  </w:num>
  <w:num w:numId="19">
    <w:abstractNumId w:val="15"/>
  </w:num>
  <w:num w:numId="20">
    <w:abstractNumId w:val="1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CC"/>
    <w:rsid w:val="000310D2"/>
    <w:rsid w:val="00051F26"/>
    <w:rsid w:val="00080A0D"/>
    <w:rsid w:val="000C754A"/>
    <w:rsid w:val="000D4728"/>
    <w:rsid w:val="000E3A9E"/>
    <w:rsid w:val="001069B1"/>
    <w:rsid w:val="001F7281"/>
    <w:rsid w:val="00202838"/>
    <w:rsid w:val="00256D42"/>
    <w:rsid w:val="0027633A"/>
    <w:rsid w:val="00290C67"/>
    <w:rsid w:val="00291FDE"/>
    <w:rsid w:val="0029504B"/>
    <w:rsid w:val="002B4252"/>
    <w:rsid w:val="002D6A35"/>
    <w:rsid w:val="002D77B0"/>
    <w:rsid w:val="002E6905"/>
    <w:rsid w:val="00362A94"/>
    <w:rsid w:val="00382DB7"/>
    <w:rsid w:val="0038342F"/>
    <w:rsid w:val="00431F38"/>
    <w:rsid w:val="004E3B5C"/>
    <w:rsid w:val="00517E21"/>
    <w:rsid w:val="005279C4"/>
    <w:rsid w:val="00546952"/>
    <w:rsid w:val="00567809"/>
    <w:rsid w:val="00586C49"/>
    <w:rsid w:val="005D1B80"/>
    <w:rsid w:val="0063429E"/>
    <w:rsid w:val="00636D8B"/>
    <w:rsid w:val="00652EB7"/>
    <w:rsid w:val="00692D93"/>
    <w:rsid w:val="00695E17"/>
    <w:rsid w:val="006B386D"/>
    <w:rsid w:val="007671E2"/>
    <w:rsid w:val="007B2939"/>
    <w:rsid w:val="007C7EB6"/>
    <w:rsid w:val="007F326B"/>
    <w:rsid w:val="00820FA0"/>
    <w:rsid w:val="008C5F2F"/>
    <w:rsid w:val="008E3857"/>
    <w:rsid w:val="008F1DE5"/>
    <w:rsid w:val="008F37CC"/>
    <w:rsid w:val="00907066"/>
    <w:rsid w:val="009A2CFC"/>
    <w:rsid w:val="009C2FC8"/>
    <w:rsid w:val="009C498F"/>
    <w:rsid w:val="009F3291"/>
    <w:rsid w:val="00A82455"/>
    <w:rsid w:val="00A92E5C"/>
    <w:rsid w:val="00AA591B"/>
    <w:rsid w:val="00AB1762"/>
    <w:rsid w:val="00AC1162"/>
    <w:rsid w:val="00AE66F4"/>
    <w:rsid w:val="00B43366"/>
    <w:rsid w:val="00B63F62"/>
    <w:rsid w:val="00B6469C"/>
    <w:rsid w:val="00B76A06"/>
    <w:rsid w:val="00B83CAB"/>
    <w:rsid w:val="00C04F99"/>
    <w:rsid w:val="00C3199B"/>
    <w:rsid w:val="00C3780A"/>
    <w:rsid w:val="00C40DEE"/>
    <w:rsid w:val="00C53690"/>
    <w:rsid w:val="00C9128A"/>
    <w:rsid w:val="00C92DC9"/>
    <w:rsid w:val="00CF0EE5"/>
    <w:rsid w:val="00CF70E0"/>
    <w:rsid w:val="00D043A4"/>
    <w:rsid w:val="00D13396"/>
    <w:rsid w:val="00D22B02"/>
    <w:rsid w:val="00D5338D"/>
    <w:rsid w:val="00D606BE"/>
    <w:rsid w:val="00D938EA"/>
    <w:rsid w:val="00E04569"/>
    <w:rsid w:val="00E515B8"/>
    <w:rsid w:val="00E606E3"/>
    <w:rsid w:val="00E73193"/>
    <w:rsid w:val="00E77963"/>
    <w:rsid w:val="00EB6FB9"/>
    <w:rsid w:val="00EC52C8"/>
    <w:rsid w:val="00F17229"/>
    <w:rsid w:val="00F2168A"/>
    <w:rsid w:val="00F74F2D"/>
    <w:rsid w:val="00FE2FC2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277DA"/>
  <w15:chartTrackingRefBased/>
  <w15:docId w15:val="{683182E4-4AF4-4312-891C-368A8F3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05"/>
  </w:style>
  <w:style w:type="paragraph" w:styleId="Footer">
    <w:name w:val="footer"/>
    <w:basedOn w:val="Normal"/>
    <w:link w:val="Foot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05"/>
  </w:style>
  <w:style w:type="paragraph" w:styleId="BalloonText">
    <w:name w:val="Balloon Text"/>
    <w:basedOn w:val="Normal"/>
    <w:link w:val="BalloonTextChar"/>
    <w:uiPriority w:val="99"/>
    <w:semiHidden/>
    <w:unhideWhenUsed/>
    <w:rsid w:val="002E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33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8EA"/>
    <w:pPr>
      <w:ind w:left="720"/>
      <w:contextualSpacing/>
    </w:pPr>
  </w:style>
  <w:style w:type="paragraph" w:styleId="NoSpacing">
    <w:name w:val="No Spacing"/>
    <w:uiPriority w:val="1"/>
    <w:qFormat/>
    <w:rsid w:val="005279C4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2B4252"/>
    <w:rPr>
      <w:b/>
      <w:bCs/>
    </w:rPr>
  </w:style>
  <w:style w:type="character" w:customStyle="1" w:styleId="gmail-auto-select">
    <w:name w:val="gmail-auto-select"/>
    <w:basedOn w:val="DefaultParagraphFont"/>
    <w:rsid w:val="0054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sa.webex.com/ieeesa/j.php?MTID=m15f1e5b33ed82cefe939535779b6215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econ2020.org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tandards.ieee.org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maks\Downloads\New%20SA%20Letterhead%20no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883F-9272-4488-BEBF-6881AB84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SA Letterhead no address.dotx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Barmaksiz</dc:creator>
  <cp:keywords/>
  <dc:description/>
  <cp:lastModifiedBy>Vanessa N Lalitte</cp:lastModifiedBy>
  <cp:revision>2</cp:revision>
  <cp:lastPrinted>2020-04-14T23:20:00Z</cp:lastPrinted>
  <dcterms:created xsi:type="dcterms:W3CDTF">2020-06-11T14:45:00Z</dcterms:created>
  <dcterms:modified xsi:type="dcterms:W3CDTF">2020-06-11T14:45:00Z</dcterms:modified>
</cp:coreProperties>
</file>