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95" w:rsidRPr="00BD1234" w:rsidRDefault="005279C4" w:rsidP="005C2795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 xml:space="preserve">IEEE </w:t>
      </w:r>
      <w:r w:rsidR="0025339A" w:rsidRPr="00BD1234">
        <w:rPr>
          <w:rFonts w:asciiTheme="minorHAnsi" w:hAnsiTheme="minorHAnsi" w:cstheme="minorHAnsi"/>
        </w:rPr>
        <w:t>P2</w:t>
      </w:r>
      <w:r w:rsidR="003A4989" w:rsidRPr="00BD1234">
        <w:rPr>
          <w:rFonts w:asciiTheme="minorHAnsi" w:hAnsiTheme="minorHAnsi" w:cstheme="minorHAnsi"/>
        </w:rPr>
        <w:t>023</w:t>
      </w:r>
      <w:r w:rsidRPr="00BD1234">
        <w:rPr>
          <w:rFonts w:asciiTheme="minorHAnsi" w:hAnsiTheme="minorHAnsi" w:cstheme="minorHAnsi"/>
        </w:rPr>
        <w:t xml:space="preserve"> Working Group </w:t>
      </w:r>
      <w:r w:rsidR="005C2795" w:rsidRPr="00BD1234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020D67" w:rsidRPr="00BD1234" w:rsidRDefault="005C2795" w:rsidP="005C2795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 xml:space="preserve">Meeting </w:t>
      </w:r>
      <w:r w:rsidR="000C2FC7" w:rsidRPr="00BD1234">
        <w:rPr>
          <w:rFonts w:asciiTheme="minorHAnsi" w:hAnsiTheme="minorHAnsi" w:cstheme="minorHAnsi"/>
        </w:rPr>
        <w:t>Minutes</w:t>
      </w:r>
    </w:p>
    <w:p w:rsidR="005C2795" w:rsidRPr="00BD1234" w:rsidRDefault="005C2795" w:rsidP="005279C4">
      <w:pPr>
        <w:pStyle w:val="NoSpacing"/>
        <w:jc w:val="center"/>
        <w:rPr>
          <w:rFonts w:asciiTheme="minorHAnsi" w:hAnsiTheme="minorHAnsi" w:cstheme="minorHAnsi"/>
        </w:rPr>
      </w:pPr>
    </w:p>
    <w:p w:rsidR="00020D67" w:rsidRPr="00BD1234" w:rsidRDefault="00CC0807" w:rsidP="005279C4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>17 April</w:t>
      </w:r>
      <w:r w:rsidR="005279C4" w:rsidRPr="00BD1234">
        <w:rPr>
          <w:rFonts w:asciiTheme="minorHAnsi" w:hAnsiTheme="minorHAnsi" w:cstheme="minorHAnsi"/>
        </w:rPr>
        <w:t xml:space="preserve"> </w:t>
      </w:r>
      <w:r w:rsidR="0025339A" w:rsidRPr="00BD1234">
        <w:rPr>
          <w:rFonts w:asciiTheme="minorHAnsi" w:hAnsiTheme="minorHAnsi" w:cstheme="minorHAnsi"/>
        </w:rPr>
        <w:t>20</w:t>
      </w:r>
      <w:r w:rsidR="003A4989" w:rsidRPr="00BD1234">
        <w:rPr>
          <w:rFonts w:asciiTheme="minorHAnsi" w:hAnsiTheme="minorHAnsi" w:cstheme="minorHAnsi"/>
        </w:rPr>
        <w:t>20</w:t>
      </w:r>
      <w:r w:rsidR="005279C4" w:rsidRPr="00BD1234">
        <w:rPr>
          <w:rFonts w:asciiTheme="minorHAnsi" w:hAnsiTheme="minorHAnsi" w:cstheme="minorHAnsi"/>
        </w:rPr>
        <w:t xml:space="preserve"> </w:t>
      </w:r>
    </w:p>
    <w:p w:rsidR="00020D67" w:rsidRDefault="00EA5FA1" w:rsidP="005279C4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>9 AM – 10 AM ED</w:t>
      </w:r>
      <w:r w:rsidR="005E20D6" w:rsidRPr="00BD1234">
        <w:rPr>
          <w:rFonts w:asciiTheme="minorHAnsi" w:hAnsiTheme="minorHAnsi" w:cstheme="minorHAnsi"/>
        </w:rPr>
        <w:t>T</w:t>
      </w:r>
    </w:p>
    <w:p w:rsidR="00243CCB" w:rsidRPr="00BD1234" w:rsidRDefault="00243CCB" w:rsidP="005279C4">
      <w:pPr>
        <w:pStyle w:val="NoSpacing"/>
        <w:jc w:val="center"/>
        <w:rPr>
          <w:rFonts w:asciiTheme="minorHAnsi" w:hAnsiTheme="minorHAnsi" w:cstheme="minorHAnsi"/>
        </w:rPr>
      </w:pPr>
    </w:p>
    <w:p w:rsidR="00A402D6" w:rsidRPr="00BD1234" w:rsidRDefault="00A402D6" w:rsidP="005279C4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>WG Chair:</w:t>
      </w:r>
      <w:r w:rsidR="0025339A" w:rsidRPr="00BD1234">
        <w:rPr>
          <w:rFonts w:asciiTheme="minorHAnsi" w:hAnsiTheme="minorHAnsi" w:cstheme="minorHAnsi"/>
        </w:rPr>
        <w:t xml:space="preserve"> </w:t>
      </w:r>
      <w:r w:rsidR="00613FC1" w:rsidRPr="00BD1234">
        <w:rPr>
          <w:rFonts w:asciiTheme="minorHAnsi" w:hAnsiTheme="minorHAnsi" w:cstheme="minorHAnsi"/>
        </w:rPr>
        <w:t>Lee Stogner</w:t>
      </w:r>
    </w:p>
    <w:p w:rsidR="00A402D6" w:rsidRPr="00BD1234" w:rsidRDefault="00A402D6" w:rsidP="005279C4">
      <w:pPr>
        <w:pStyle w:val="NoSpacing"/>
        <w:jc w:val="center"/>
        <w:rPr>
          <w:rFonts w:asciiTheme="minorHAnsi" w:hAnsiTheme="minorHAnsi" w:cstheme="minorHAnsi"/>
        </w:rPr>
      </w:pPr>
      <w:r w:rsidRPr="00BD1234">
        <w:rPr>
          <w:rFonts w:asciiTheme="minorHAnsi" w:hAnsiTheme="minorHAnsi" w:cstheme="minorHAnsi"/>
        </w:rPr>
        <w:t>WG Secretary:</w:t>
      </w:r>
      <w:r w:rsidR="0025339A" w:rsidRPr="00BD1234">
        <w:rPr>
          <w:rFonts w:asciiTheme="minorHAnsi" w:hAnsiTheme="minorHAnsi" w:cstheme="minorHAnsi"/>
        </w:rPr>
        <w:t xml:space="preserve"> TBD</w:t>
      </w:r>
    </w:p>
    <w:p w:rsidR="00A402D6" w:rsidRPr="00BD1234" w:rsidRDefault="008D1D6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D1234">
        <w:rPr>
          <w:rFonts w:asciiTheme="minorHAnsi" w:hAnsiTheme="minorHAnsi" w:cstheme="minorHAnsi"/>
          <w:sz w:val="22"/>
          <w:szCs w:val="22"/>
        </w:rPr>
        <w:t>Call to Order</w:t>
      </w:r>
    </w:p>
    <w:p w:rsidR="00A402D6" w:rsidRPr="00BE6657" w:rsidRDefault="00020D67" w:rsidP="00A402D6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The meeting was called to order by the Chair at </w:t>
      </w:r>
      <w:r w:rsidR="005E20D6" w:rsidRPr="00BE6657">
        <w:rPr>
          <w:rFonts w:asciiTheme="minorHAnsi" w:hAnsiTheme="minorHAnsi" w:cstheme="minorHAnsi"/>
          <w:sz w:val="22"/>
          <w:szCs w:val="22"/>
        </w:rPr>
        <w:t>9:05 AM</w:t>
      </w:r>
      <w:r w:rsidRPr="00BE6657">
        <w:rPr>
          <w:rFonts w:asciiTheme="minorHAnsi" w:hAnsiTheme="minorHAnsi" w:cstheme="minorHAnsi"/>
          <w:sz w:val="22"/>
          <w:szCs w:val="22"/>
        </w:rPr>
        <w:t>.</w:t>
      </w:r>
    </w:p>
    <w:p w:rsidR="00A402D6" w:rsidRPr="00BE6657" w:rsidRDefault="00267D8C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Roll Call and Affiliation</w:t>
      </w:r>
    </w:p>
    <w:p w:rsidR="00470919" w:rsidRPr="00BE6657" w:rsidRDefault="00C61C54" w:rsidP="005E20D6">
      <w:pPr>
        <w:spacing w:before="120"/>
        <w:ind w:left="144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Lee S</w:t>
      </w:r>
      <w:r w:rsidR="00A83316" w:rsidRPr="00BE6657">
        <w:rPr>
          <w:rFonts w:asciiTheme="minorHAnsi" w:hAnsiTheme="minorHAnsi" w:cstheme="minorHAnsi"/>
          <w:sz w:val="22"/>
          <w:szCs w:val="22"/>
        </w:rPr>
        <w:t>togner</w:t>
      </w:r>
      <w:r w:rsidRPr="00BE6657">
        <w:rPr>
          <w:rFonts w:asciiTheme="minorHAnsi" w:hAnsiTheme="minorHAnsi" w:cstheme="minorHAnsi"/>
          <w:sz w:val="22"/>
          <w:szCs w:val="22"/>
        </w:rPr>
        <w:t xml:space="preserve"> (0xSenses), Yu Y</w:t>
      </w:r>
      <w:r w:rsidR="00A83316" w:rsidRPr="00BE6657">
        <w:rPr>
          <w:rFonts w:asciiTheme="minorHAnsi" w:hAnsiTheme="minorHAnsi" w:cstheme="minorHAnsi"/>
          <w:sz w:val="22"/>
          <w:szCs w:val="22"/>
        </w:rPr>
        <w:t>uan</w:t>
      </w:r>
      <w:r w:rsidRPr="00BE6657">
        <w:rPr>
          <w:rFonts w:asciiTheme="minorHAnsi" w:hAnsiTheme="minorHAnsi" w:cstheme="minorHAnsi"/>
          <w:sz w:val="22"/>
          <w:szCs w:val="22"/>
        </w:rPr>
        <w:t xml:space="preserve"> (0xSenses), Ray S</w:t>
      </w:r>
      <w:r w:rsidR="00A83316" w:rsidRPr="00BE6657">
        <w:rPr>
          <w:rFonts w:asciiTheme="minorHAnsi" w:hAnsiTheme="minorHAnsi" w:cstheme="minorHAnsi"/>
          <w:sz w:val="22"/>
          <w:szCs w:val="22"/>
        </w:rPr>
        <w:t>heen</w:t>
      </w:r>
      <w:r w:rsidRPr="00BE66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Shanghi</w:t>
      </w:r>
      <w:proofErr w:type="spellEnd"/>
      <w:r w:rsidRPr="00BE6657">
        <w:rPr>
          <w:rFonts w:asciiTheme="minorHAnsi" w:hAnsiTheme="minorHAnsi" w:cstheme="minorHAnsi"/>
          <w:sz w:val="22"/>
          <w:szCs w:val="22"/>
        </w:rPr>
        <w:t xml:space="preserve"> Univ.), Johnny L</w:t>
      </w:r>
      <w:r w:rsidR="00A83316" w:rsidRPr="00BE6657">
        <w:rPr>
          <w:rFonts w:asciiTheme="minorHAnsi" w:hAnsiTheme="minorHAnsi" w:cstheme="minorHAnsi"/>
          <w:sz w:val="22"/>
          <w:szCs w:val="22"/>
        </w:rPr>
        <w:t>in</w:t>
      </w:r>
      <w:r w:rsidRPr="00BE66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Anhubao</w:t>
      </w:r>
      <w:proofErr w:type="spellEnd"/>
      <w:r w:rsidRPr="00BE6657">
        <w:rPr>
          <w:rFonts w:asciiTheme="minorHAnsi" w:hAnsiTheme="minorHAnsi" w:cstheme="minorHAnsi"/>
          <w:sz w:val="22"/>
          <w:szCs w:val="22"/>
        </w:rPr>
        <w:t>), Hui D</w:t>
      </w:r>
      <w:r w:rsidR="00A83316" w:rsidRPr="00BE6657">
        <w:rPr>
          <w:rFonts w:asciiTheme="minorHAnsi" w:hAnsiTheme="minorHAnsi" w:cstheme="minorHAnsi"/>
          <w:sz w:val="22"/>
          <w:szCs w:val="22"/>
        </w:rPr>
        <w:t>ing</w:t>
      </w:r>
      <w:r w:rsidRPr="00BE66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Chaincomp</w:t>
      </w:r>
      <w:proofErr w:type="spellEnd"/>
      <w:r w:rsidRPr="00BE6657">
        <w:rPr>
          <w:rFonts w:asciiTheme="minorHAnsi" w:hAnsiTheme="minorHAnsi" w:cstheme="minorHAnsi"/>
          <w:sz w:val="22"/>
          <w:szCs w:val="22"/>
        </w:rPr>
        <w:t xml:space="preserve">), </w:t>
      </w:r>
      <w:r w:rsidR="002D224D" w:rsidRPr="00BE6657">
        <w:rPr>
          <w:rFonts w:asciiTheme="minorHAnsi" w:hAnsiTheme="minorHAnsi" w:cstheme="minorHAnsi"/>
          <w:sz w:val="22"/>
          <w:szCs w:val="22"/>
        </w:rPr>
        <w:t xml:space="preserve">Keith </w:t>
      </w:r>
      <w:proofErr w:type="spellStart"/>
      <w:r w:rsidR="00243CCB">
        <w:rPr>
          <w:rFonts w:asciiTheme="minorHAnsi" w:hAnsiTheme="minorHAnsi" w:cstheme="minorHAnsi"/>
          <w:sz w:val="22"/>
          <w:szCs w:val="22"/>
        </w:rPr>
        <w:t>Plemmons</w:t>
      </w:r>
      <w:proofErr w:type="spellEnd"/>
      <w:r w:rsidR="00243CCB">
        <w:rPr>
          <w:rFonts w:asciiTheme="minorHAnsi" w:hAnsiTheme="minorHAnsi" w:cstheme="minorHAnsi"/>
          <w:sz w:val="22"/>
          <w:szCs w:val="22"/>
        </w:rPr>
        <w:t xml:space="preserve"> (Georgia Tech), </w:t>
      </w:r>
      <w:r w:rsidR="00A83316" w:rsidRPr="00BE6657">
        <w:rPr>
          <w:rFonts w:asciiTheme="minorHAnsi" w:hAnsiTheme="minorHAnsi" w:cstheme="minorHAnsi"/>
          <w:sz w:val="22"/>
          <w:szCs w:val="22"/>
        </w:rPr>
        <w:t>Victor Huang (SDR for IES/SC)</w:t>
      </w:r>
      <w:r w:rsidR="00243CCB">
        <w:rPr>
          <w:rFonts w:asciiTheme="minorHAnsi" w:hAnsiTheme="minorHAnsi" w:cstheme="minorHAnsi"/>
          <w:sz w:val="22"/>
          <w:szCs w:val="22"/>
        </w:rPr>
        <w:t xml:space="preserve"> and </w:t>
      </w:r>
      <w:r w:rsidR="00243CCB">
        <w:rPr>
          <w:rFonts w:asciiTheme="minorHAnsi" w:hAnsiTheme="minorHAnsi" w:cstheme="minorHAnsi"/>
          <w:sz w:val="22"/>
          <w:szCs w:val="22"/>
        </w:rPr>
        <w:t>Vanessa Lalitte (IEEE SA, staff liaison)</w:t>
      </w:r>
    </w:p>
    <w:p w:rsidR="008D32E1" w:rsidRPr="00BE6657" w:rsidRDefault="008D32E1" w:rsidP="008D32E1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Approval of agenda</w:t>
      </w:r>
    </w:p>
    <w:p w:rsidR="008A6E66" w:rsidRPr="00BE6657" w:rsidRDefault="00902415" w:rsidP="008A6E66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Ray Sheen</w:t>
      </w:r>
      <w:r w:rsidR="008A6E66" w:rsidRPr="00BE6657">
        <w:rPr>
          <w:rFonts w:asciiTheme="minorHAnsi" w:hAnsiTheme="minorHAnsi" w:cstheme="minorHAnsi"/>
          <w:sz w:val="22"/>
          <w:szCs w:val="22"/>
        </w:rPr>
        <w:t xml:space="preserve"> moved to approve the agenda. It was seconded by </w:t>
      </w:r>
      <w:r w:rsidR="002D224D" w:rsidRPr="00BE6657">
        <w:rPr>
          <w:rFonts w:asciiTheme="minorHAnsi" w:hAnsiTheme="minorHAnsi" w:cstheme="minorHAnsi"/>
          <w:sz w:val="22"/>
          <w:szCs w:val="22"/>
        </w:rPr>
        <w:t>Johnny Lin</w:t>
      </w:r>
      <w:r w:rsidR="008A6E66" w:rsidRPr="00BE6657">
        <w:rPr>
          <w:rFonts w:asciiTheme="minorHAnsi" w:hAnsiTheme="minorHAnsi" w:cstheme="minorHAnsi"/>
          <w:sz w:val="22"/>
          <w:szCs w:val="22"/>
        </w:rPr>
        <w:t>. All were in favor.</w:t>
      </w:r>
    </w:p>
    <w:p w:rsidR="00A402D6" w:rsidRPr="00BE6657" w:rsidRDefault="008D32E1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Approval of </w:t>
      </w:r>
      <w:r w:rsidR="002D224D" w:rsidRPr="00BE6657">
        <w:rPr>
          <w:rFonts w:asciiTheme="minorHAnsi" w:hAnsiTheme="minorHAnsi" w:cstheme="minorHAnsi"/>
          <w:sz w:val="22"/>
          <w:szCs w:val="22"/>
        </w:rPr>
        <w:t>previous meeting m</w:t>
      </w:r>
      <w:r w:rsidRPr="00BE6657">
        <w:rPr>
          <w:rFonts w:asciiTheme="minorHAnsi" w:hAnsiTheme="minorHAnsi" w:cstheme="minorHAnsi"/>
          <w:sz w:val="22"/>
          <w:szCs w:val="22"/>
        </w:rPr>
        <w:t>inutes</w:t>
      </w:r>
    </w:p>
    <w:p w:rsidR="00902415" w:rsidRPr="00BE6657" w:rsidRDefault="00902415" w:rsidP="00902415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Ray Sheen</w:t>
      </w:r>
      <w:r w:rsidR="00020D67" w:rsidRPr="00BE6657">
        <w:rPr>
          <w:rFonts w:asciiTheme="minorHAnsi" w:hAnsiTheme="minorHAnsi" w:cstheme="minorHAnsi"/>
          <w:sz w:val="22"/>
          <w:szCs w:val="22"/>
        </w:rPr>
        <w:t xml:space="preserve"> moved to ap</w:t>
      </w:r>
      <w:r w:rsidR="004216E4" w:rsidRPr="00BE6657">
        <w:rPr>
          <w:rFonts w:asciiTheme="minorHAnsi" w:hAnsiTheme="minorHAnsi" w:cstheme="minorHAnsi"/>
          <w:sz w:val="22"/>
          <w:szCs w:val="22"/>
        </w:rPr>
        <w:t>prove the minutes</w:t>
      </w:r>
      <w:r w:rsidR="00020D67" w:rsidRPr="00BE6657">
        <w:rPr>
          <w:rFonts w:asciiTheme="minorHAnsi" w:hAnsiTheme="minorHAnsi" w:cstheme="minorHAnsi"/>
          <w:sz w:val="22"/>
          <w:szCs w:val="22"/>
        </w:rPr>
        <w:t xml:space="preserve">. It was seconded by </w:t>
      </w:r>
      <w:r w:rsidR="002D224D" w:rsidRPr="00BE6657">
        <w:rPr>
          <w:rFonts w:asciiTheme="minorHAnsi" w:hAnsiTheme="minorHAnsi" w:cstheme="minorHAnsi"/>
          <w:sz w:val="22"/>
          <w:szCs w:val="22"/>
        </w:rPr>
        <w:t>Yu Yuan</w:t>
      </w:r>
      <w:r w:rsidR="00020D67" w:rsidRPr="00BE6657">
        <w:rPr>
          <w:rFonts w:asciiTheme="minorHAnsi" w:hAnsiTheme="minorHAnsi" w:cstheme="minorHAnsi"/>
          <w:sz w:val="22"/>
          <w:szCs w:val="22"/>
        </w:rPr>
        <w:t>. All were in favor.</w:t>
      </w:r>
    </w:p>
    <w:p w:rsidR="002D224D" w:rsidRPr="00BE6657" w:rsidRDefault="002D224D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Review and Acceptance of </w:t>
      </w:r>
      <w:r w:rsidR="008D1D66" w:rsidRPr="00BE6657">
        <w:rPr>
          <w:rFonts w:asciiTheme="minorHAnsi" w:hAnsiTheme="minorHAnsi" w:cstheme="minorHAnsi"/>
          <w:sz w:val="22"/>
          <w:szCs w:val="22"/>
        </w:rPr>
        <w:t>the IES/</w:t>
      </w:r>
      <w:r w:rsidR="00FB28F7" w:rsidRPr="00BE6657">
        <w:rPr>
          <w:rFonts w:asciiTheme="minorHAnsi" w:hAnsiTheme="minorHAnsi" w:cstheme="minorHAnsi"/>
          <w:sz w:val="22"/>
          <w:szCs w:val="22"/>
        </w:rPr>
        <w:t>S</w:t>
      </w:r>
      <w:r w:rsidR="008D1D66" w:rsidRPr="00BE6657">
        <w:rPr>
          <w:rFonts w:asciiTheme="minorHAnsi" w:hAnsiTheme="minorHAnsi" w:cstheme="minorHAnsi"/>
          <w:sz w:val="22"/>
          <w:szCs w:val="22"/>
        </w:rPr>
        <w:t>C</w:t>
      </w:r>
      <w:r w:rsidR="00FB28F7" w:rsidRPr="00BE6657">
        <w:rPr>
          <w:rFonts w:asciiTheme="minorHAnsi" w:hAnsiTheme="minorHAnsi" w:cstheme="minorHAnsi"/>
          <w:sz w:val="22"/>
          <w:szCs w:val="22"/>
        </w:rPr>
        <w:t xml:space="preserve"> common entity based WG P&amp;Ps</w:t>
      </w:r>
    </w:p>
    <w:p w:rsidR="00FB28F7" w:rsidRPr="00BE6657" w:rsidRDefault="00FB28F7" w:rsidP="00FB28F7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The P&amp;Ps were accepted by the WG without issue.</w:t>
      </w:r>
    </w:p>
    <w:p w:rsidR="00FB28F7" w:rsidRPr="00BE6657" w:rsidRDefault="00FB28F7" w:rsidP="00FB28F7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Yu Yuan </w:t>
      </w:r>
      <w:r w:rsidR="008D1D66" w:rsidRPr="00BE6657">
        <w:rPr>
          <w:rFonts w:asciiTheme="minorHAnsi" w:hAnsiTheme="minorHAnsi" w:cstheme="minorHAnsi"/>
          <w:sz w:val="22"/>
          <w:szCs w:val="22"/>
        </w:rPr>
        <w:t xml:space="preserve">was </w:t>
      </w:r>
      <w:r w:rsidRPr="00BE6657">
        <w:rPr>
          <w:rFonts w:asciiTheme="minorHAnsi" w:hAnsiTheme="minorHAnsi" w:cstheme="minorHAnsi"/>
          <w:sz w:val="22"/>
          <w:szCs w:val="22"/>
        </w:rPr>
        <w:t xml:space="preserve">elected as Elections Administrator per clause </w:t>
      </w:r>
      <w:r w:rsidR="008D1D66" w:rsidRPr="00BE6657">
        <w:rPr>
          <w:rFonts w:asciiTheme="minorHAnsi" w:hAnsiTheme="minorHAnsi" w:cstheme="minorHAnsi"/>
          <w:sz w:val="22"/>
          <w:szCs w:val="22"/>
        </w:rPr>
        <w:t>3.1 of the P&amp;Ps</w:t>
      </w:r>
    </w:p>
    <w:p w:rsidR="00C634D8" w:rsidRPr="00BE6657" w:rsidRDefault="008D1D6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Establishment of </w:t>
      </w:r>
      <w:r w:rsidR="00BD1234" w:rsidRPr="00BE6657">
        <w:rPr>
          <w:rFonts w:asciiTheme="minorHAnsi" w:hAnsiTheme="minorHAnsi" w:cstheme="minorHAnsi"/>
          <w:sz w:val="22"/>
          <w:szCs w:val="22"/>
        </w:rPr>
        <w:t xml:space="preserve">Vice Chair &amp; Secretary </w:t>
      </w:r>
    </w:p>
    <w:p w:rsidR="00C634D8" w:rsidRPr="00BE6657" w:rsidRDefault="00BD1234" w:rsidP="00C634D8">
      <w:pPr>
        <w:pStyle w:val="ListParagraph"/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Deferred to the next </w:t>
      </w:r>
      <w:proofErr w:type="spellStart"/>
      <w:r w:rsidRPr="00BE6657">
        <w:rPr>
          <w:rFonts w:asciiTheme="minorHAnsi" w:hAnsiTheme="minorHAnsi" w:cstheme="minorHAnsi"/>
          <w:sz w:val="22"/>
          <w:szCs w:val="22"/>
        </w:rPr>
        <w:t>mtg</w:t>
      </w:r>
      <w:proofErr w:type="spellEnd"/>
    </w:p>
    <w:p w:rsidR="00A402D6" w:rsidRPr="00BE6657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IEEE Patent Policy</w:t>
      </w:r>
    </w:p>
    <w:p w:rsidR="00A402D6" w:rsidRPr="00BE6657" w:rsidRDefault="00D17EC3" w:rsidP="00A402D6">
      <w:pPr>
        <w:numPr>
          <w:ilvl w:val="0"/>
          <w:numId w:val="2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The </w:t>
      </w:r>
      <w:r w:rsidR="00A402D6" w:rsidRPr="00BE6657">
        <w:rPr>
          <w:rFonts w:asciiTheme="minorHAnsi" w:hAnsiTheme="minorHAnsi" w:cstheme="minorHAnsi"/>
          <w:sz w:val="22"/>
          <w:szCs w:val="22"/>
        </w:rPr>
        <w:t>Chair made a call fo</w:t>
      </w:r>
      <w:r w:rsidR="00134A48" w:rsidRPr="00BE6657">
        <w:rPr>
          <w:rFonts w:asciiTheme="minorHAnsi" w:hAnsiTheme="minorHAnsi" w:cstheme="minorHAnsi"/>
          <w:sz w:val="22"/>
          <w:szCs w:val="22"/>
        </w:rPr>
        <w:t xml:space="preserve">r potentially essential patents. </w:t>
      </w:r>
      <w:r w:rsidR="00FD54CD" w:rsidRPr="00BE6657">
        <w:rPr>
          <w:rFonts w:asciiTheme="minorHAnsi" w:hAnsiTheme="minorHAnsi" w:cstheme="minorHAnsi"/>
          <w:sz w:val="22"/>
          <w:szCs w:val="22"/>
        </w:rPr>
        <w:t xml:space="preserve">No patents </w:t>
      </w:r>
      <w:r w:rsidRPr="00BE6657">
        <w:rPr>
          <w:rFonts w:asciiTheme="minorHAnsi" w:hAnsiTheme="minorHAnsi" w:cstheme="minorHAnsi"/>
          <w:sz w:val="22"/>
          <w:szCs w:val="22"/>
        </w:rPr>
        <w:t xml:space="preserve">were </w:t>
      </w:r>
      <w:r w:rsidR="00FD54CD" w:rsidRPr="00BE6657">
        <w:rPr>
          <w:rFonts w:asciiTheme="minorHAnsi" w:hAnsiTheme="minorHAnsi" w:cstheme="minorHAnsi"/>
          <w:sz w:val="22"/>
          <w:szCs w:val="22"/>
        </w:rPr>
        <w:t>disclosed</w:t>
      </w:r>
      <w:r w:rsidRPr="00BE6657">
        <w:rPr>
          <w:rFonts w:asciiTheme="minorHAnsi" w:hAnsiTheme="minorHAnsi" w:cstheme="minorHAnsi"/>
          <w:sz w:val="22"/>
          <w:szCs w:val="22"/>
        </w:rPr>
        <w:t>.</w:t>
      </w:r>
    </w:p>
    <w:p w:rsidR="00267D8C" w:rsidRPr="00BE6657" w:rsidRDefault="00267D8C" w:rsidP="00267D8C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IEEE Copyright Policy</w:t>
      </w:r>
    </w:p>
    <w:p w:rsidR="00267D8C" w:rsidRPr="00BE6657" w:rsidRDefault="00134A48" w:rsidP="00267D8C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The copyright slides were shown.</w:t>
      </w:r>
    </w:p>
    <w:p w:rsidR="00A402D6" w:rsidRPr="00BE6657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Technical </w:t>
      </w:r>
      <w:r w:rsidR="00FF037A" w:rsidRPr="00BE6657">
        <w:rPr>
          <w:rFonts w:asciiTheme="minorHAnsi" w:hAnsiTheme="minorHAnsi" w:cstheme="minorHAnsi"/>
          <w:sz w:val="22"/>
          <w:szCs w:val="22"/>
        </w:rPr>
        <w:t xml:space="preserve">Presentations &amp; </w:t>
      </w:r>
      <w:r w:rsidRPr="00BE6657">
        <w:rPr>
          <w:rFonts w:asciiTheme="minorHAnsi" w:hAnsiTheme="minorHAnsi" w:cstheme="minorHAnsi"/>
          <w:sz w:val="22"/>
          <w:szCs w:val="22"/>
        </w:rPr>
        <w:t>Discussion</w:t>
      </w:r>
    </w:p>
    <w:p w:rsidR="00FF037A" w:rsidRPr="00BE6657" w:rsidRDefault="00BD1234" w:rsidP="00FF037A">
      <w:pPr>
        <w:numPr>
          <w:ilvl w:val="1"/>
          <w:numId w:val="25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Lee Stogner – The State of Digital Transformation in the World</w:t>
      </w:r>
    </w:p>
    <w:p w:rsidR="00BD1234" w:rsidRPr="00BE6657" w:rsidRDefault="00BD1234" w:rsidP="00FF037A">
      <w:pPr>
        <w:numPr>
          <w:ilvl w:val="1"/>
          <w:numId w:val="25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Yu Yuan </w:t>
      </w:r>
      <w:r w:rsidRPr="00BE6657">
        <w:rPr>
          <w:rFonts w:asciiTheme="minorHAnsi" w:hAnsiTheme="minorHAnsi" w:cstheme="minorHAnsi"/>
          <w:shd w:val="clear" w:color="auto" w:fill="FFFFFF"/>
        </w:rPr>
        <w:t xml:space="preserve">– Draft </w:t>
      </w:r>
      <w:r w:rsidRPr="00BE6657">
        <w:rPr>
          <w:rFonts w:asciiTheme="minorHAnsi" w:hAnsiTheme="minorHAnsi" w:cstheme="minorHAnsi"/>
          <w:sz w:val="22"/>
          <w:szCs w:val="22"/>
          <w:shd w:val="clear" w:color="auto" w:fill="FFFFFF"/>
        </w:rPr>
        <w:t>definition of Digital Transformation</w:t>
      </w:r>
      <w:r w:rsidR="00FF037A" w:rsidRPr="00BE66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&amp; </w:t>
      </w:r>
      <w:r w:rsidR="009B6035">
        <w:rPr>
          <w:rFonts w:asciiTheme="minorHAnsi" w:hAnsiTheme="minorHAnsi" w:cstheme="minorHAnsi"/>
          <w:sz w:val="22"/>
          <w:szCs w:val="22"/>
          <w:shd w:val="clear" w:color="auto" w:fill="FFFFFF"/>
        </w:rPr>
        <w:t>Draft outline of P2023</w:t>
      </w:r>
    </w:p>
    <w:p w:rsidR="003977E3" w:rsidRPr="00BE6657" w:rsidRDefault="00B756EC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Next Meeting</w:t>
      </w:r>
    </w:p>
    <w:p w:rsidR="00B756EC" w:rsidRPr="00BE6657" w:rsidRDefault="00BD1234" w:rsidP="00B756EC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Scheduled </w:t>
      </w:r>
      <w:r w:rsidR="00FF037A" w:rsidRPr="00BE6657">
        <w:rPr>
          <w:rFonts w:asciiTheme="minorHAnsi" w:hAnsiTheme="minorHAnsi" w:cstheme="minorHAnsi"/>
          <w:sz w:val="22"/>
          <w:szCs w:val="22"/>
        </w:rPr>
        <w:t>for 15 May, 2020</w:t>
      </w:r>
    </w:p>
    <w:p w:rsidR="00A402D6" w:rsidRPr="00BE6657" w:rsidRDefault="00A402D6" w:rsidP="00A402D6">
      <w:pPr>
        <w:numPr>
          <w:ilvl w:val="0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>Adjournment</w:t>
      </w:r>
    </w:p>
    <w:p w:rsidR="00A402D6" w:rsidRDefault="00787DFB" w:rsidP="00787DFB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E6657">
        <w:rPr>
          <w:rFonts w:asciiTheme="minorHAnsi" w:hAnsiTheme="minorHAnsi" w:cstheme="minorHAnsi"/>
          <w:sz w:val="22"/>
          <w:szCs w:val="22"/>
        </w:rPr>
        <w:t xml:space="preserve">Chair adjourned the meeting at </w:t>
      </w:r>
      <w:r w:rsidR="00F70E97" w:rsidRPr="00BE6657">
        <w:rPr>
          <w:rFonts w:asciiTheme="minorHAnsi" w:hAnsiTheme="minorHAnsi" w:cstheme="minorHAnsi"/>
          <w:sz w:val="22"/>
          <w:szCs w:val="22"/>
        </w:rPr>
        <w:t>10:</w:t>
      </w:r>
      <w:r w:rsidR="00BD1234" w:rsidRPr="00BE6657">
        <w:rPr>
          <w:rFonts w:asciiTheme="minorHAnsi" w:hAnsiTheme="minorHAnsi" w:cstheme="minorHAnsi"/>
          <w:sz w:val="22"/>
          <w:szCs w:val="22"/>
        </w:rPr>
        <w:t>20</w:t>
      </w:r>
      <w:r w:rsidR="00F70E97" w:rsidRPr="00BE6657">
        <w:rPr>
          <w:rFonts w:asciiTheme="minorHAnsi" w:hAnsiTheme="minorHAnsi" w:cstheme="minorHAnsi"/>
          <w:sz w:val="22"/>
          <w:szCs w:val="22"/>
        </w:rPr>
        <w:t xml:space="preserve"> A</w:t>
      </w:r>
      <w:r w:rsidR="00FF037A" w:rsidRPr="00BE6657">
        <w:rPr>
          <w:rFonts w:asciiTheme="minorHAnsi" w:hAnsiTheme="minorHAnsi" w:cstheme="minorHAnsi"/>
          <w:sz w:val="22"/>
          <w:szCs w:val="22"/>
        </w:rPr>
        <w:t>M</w:t>
      </w:r>
    </w:p>
    <w:p w:rsidR="00243CCB" w:rsidRPr="00243CCB" w:rsidRDefault="00243CCB" w:rsidP="00243CCB">
      <w:pPr>
        <w:numPr>
          <w:ilvl w:val="1"/>
          <w:numId w:val="23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Minutes submitted by: Vanessa Lalitte, IEEE SA (staff liaison)</w:t>
      </w:r>
    </w:p>
    <w:sectPr w:rsidR="00243CCB" w:rsidRPr="00243CCB" w:rsidSect="00B4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A5" w:rsidRDefault="00515DA5" w:rsidP="002E6905">
      <w:r>
        <w:separator/>
      </w:r>
    </w:p>
  </w:endnote>
  <w:endnote w:type="continuationSeparator" w:id="0">
    <w:p w:rsidR="00515DA5" w:rsidRDefault="00515DA5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A5" w:rsidRDefault="00515DA5" w:rsidP="002E6905">
      <w:r>
        <w:separator/>
      </w:r>
    </w:p>
  </w:footnote>
  <w:footnote w:type="continuationSeparator" w:id="0">
    <w:p w:rsidR="00515DA5" w:rsidRDefault="00515DA5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Default="002E6905">
    <w:pPr>
      <w:pStyle w:val="Header"/>
    </w:pPr>
    <w:r>
      <w:rPr>
        <w:noProof/>
        <w:lang w:eastAsia="en-US"/>
      </w:rPr>
      <w:drawing>
        <wp:inline distT="0" distB="0" distL="0" distR="0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043DF"/>
    <w:multiLevelType w:val="hybridMultilevel"/>
    <w:tmpl w:val="BCDCE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D061598"/>
    <w:multiLevelType w:val="hybridMultilevel"/>
    <w:tmpl w:val="25F0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7837C75"/>
    <w:multiLevelType w:val="multilevel"/>
    <w:tmpl w:val="B77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0055B"/>
    <w:multiLevelType w:val="hybridMultilevel"/>
    <w:tmpl w:val="7950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944"/>
    <w:multiLevelType w:val="hybridMultilevel"/>
    <w:tmpl w:val="4C8C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BE67E7F"/>
    <w:multiLevelType w:val="hybridMultilevel"/>
    <w:tmpl w:val="251C2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02E06"/>
    <w:multiLevelType w:val="hybridMultilevel"/>
    <w:tmpl w:val="B166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6"/>
  </w:num>
  <w:num w:numId="5">
    <w:abstractNumId w:val="0"/>
  </w:num>
  <w:num w:numId="6">
    <w:abstractNumId w:val="24"/>
  </w:num>
  <w:num w:numId="7">
    <w:abstractNumId w:val="2"/>
  </w:num>
  <w:num w:numId="8">
    <w:abstractNumId w:val="5"/>
  </w:num>
  <w:num w:numId="9">
    <w:abstractNumId w:val="25"/>
  </w:num>
  <w:num w:numId="10">
    <w:abstractNumId w:val="10"/>
  </w:num>
  <w:num w:numId="11">
    <w:abstractNumId w:val="21"/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16"/>
  </w:num>
  <w:num w:numId="21">
    <w:abstractNumId w:val="15"/>
  </w:num>
  <w:num w:numId="22">
    <w:abstractNumId w:val="11"/>
  </w:num>
  <w:num w:numId="23">
    <w:abstractNumId w:val="12"/>
  </w:num>
  <w:num w:numId="24">
    <w:abstractNumId w:val="27"/>
  </w:num>
  <w:num w:numId="25">
    <w:abstractNumId w:val="3"/>
  </w:num>
  <w:num w:numId="26">
    <w:abstractNumId w:val="23"/>
  </w:num>
  <w:num w:numId="27">
    <w:abstractNumId w:val="28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20D67"/>
    <w:rsid w:val="00051F26"/>
    <w:rsid w:val="00080A0D"/>
    <w:rsid w:val="000B4B2D"/>
    <w:rsid w:val="000B6226"/>
    <w:rsid w:val="000C1C4B"/>
    <w:rsid w:val="000C2FC7"/>
    <w:rsid w:val="000C754A"/>
    <w:rsid w:val="000E3A9E"/>
    <w:rsid w:val="001069B1"/>
    <w:rsid w:val="00133226"/>
    <w:rsid w:val="00134A48"/>
    <w:rsid w:val="0014352B"/>
    <w:rsid w:val="001F7281"/>
    <w:rsid w:val="00214DAB"/>
    <w:rsid w:val="00243CCB"/>
    <w:rsid w:val="00244878"/>
    <w:rsid w:val="0025339A"/>
    <w:rsid w:val="00256D42"/>
    <w:rsid w:val="00264648"/>
    <w:rsid w:val="00267D8C"/>
    <w:rsid w:val="00274294"/>
    <w:rsid w:val="00290C67"/>
    <w:rsid w:val="0029504B"/>
    <w:rsid w:val="002C1A38"/>
    <w:rsid w:val="002D224D"/>
    <w:rsid w:val="002D6A35"/>
    <w:rsid w:val="002E6905"/>
    <w:rsid w:val="00357FE2"/>
    <w:rsid w:val="00382DB7"/>
    <w:rsid w:val="0038342F"/>
    <w:rsid w:val="00393320"/>
    <w:rsid w:val="003977E3"/>
    <w:rsid w:val="003A1942"/>
    <w:rsid w:val="003A4989"/>
    <w:rsid w:val="004216E4"/>
    <w:rsid w:val="00470919"/>
    <w:rsid w:val="004C3001"/>
    <w:rsid w:val="004C696C"/>
    <w:rsid w:val="004E3B5C"/>
    <w:rsid w:val="00515DA5"/>
    <w:rsid w:val="00517E21"/>
    <w:rsid w:val="005279C4"/>
    <w:rsid w:val="005335BA"/>
    <w:rsid w:val="00541281"/>
    <w:rsid w:val="0054621A"/>
    <w:rsid w:val="00567809"/>
    <w:rsid w:val="005C2795"/>
    <w:rsid w:val="005E20D6"/>
    <w:rsid w:val="00613FC1"/>
    <w:rsid w:val="0063429E"/>
    <w:rsid w:val="00652EB7"/>
    <w:rsid w:val="006535A6"/>
    <w:rsid w:val="00662E6A"/>
    <w:rsid w:val="00695E17"/>
    <w:rsid w:val="0069603F"/>
    <w:rsid w:val="006A4789"/>
    <w:rsid w:val="006B386D"/>
    <w:rsid w:val="006B6782"/>
    <w:rsid w:val="006F31FB"/>
    <w:rsid w:val="007156A8"/>
    <w:rsid w:val="007671E2"/>
    <w:rsid w:val="00787DFB"/>
    <w:rsid w:val="007C5C7C"/>
    <w:rsid w:val="007C7EB6"/>
    <w:rsid w:val="007D4977"/>
    <w:rsid w:val="007F0E29"/>
    <w:rsid w:val="00820FA0"/>
    <w:rsid w:val="00836A76"/>
    <w:rsid w:val="00860DFB"/>
    <w:rsid w:val="008A6E66"/>
    <w:rsid w:val="008D1D66"/>
    <w:rsid w:val="008D32E1"/>
    <w:rsid w:val="008E3857"/>
    <w:rsid w:val="008F1DE5"/>
    <w:rsid w:val="008F37CC"/>
    <w:rsid w:val="00902415"/>
    <w:rsid w:val="00907066"/>
    <w:rsid w:val="009145F0"/>
    <w:rsid w:val="00917AB9"/>
    <w:rsid w:val="0094146A"/>
    <w:rsid w:val="00946382"/>
    <w:rsid w:val="0099122E"/>
    <w:rsid w:val="009B6035"/>
    <w:rsid w:val="009C2FC8"/>
    <w:rsid w:val="009C498F"/>
    <w:rsid w:val="009F3291"/>
    <w:rsid w:val="00A402D6"/>
    <w:rsid w:val="00A41E76"/>
    <w:rsid w:val="00A546A7"/>
    <w:rsid w:val="00A82455"/>
    <w:rsid w:val="00A82E30"/>
    <w:rsid w:val="00A83316"/>
    <w:rsid w:val="00A92E5C"/>
    <w:rsid w:val="00AA591B"/>
    <w:rsid w:val="00AB1762"/>
    <w:rsid w:val="00AB55AD"/>
    <w:rsid w:val="00B15AB0"/>
    <w:rsid w:val="00B17DA7"/>
    <w:rsid w:val="00B33B5D"/>
    <w:rsid w:val="00B412E9"/>
    <w:rsid w:val="00B43366"/>
    <w:rsid w:val="00B44B19"/>
    <w:rsid w:val="00B52C00"/>
    <w:rsid w:val="00B756EC"/>
    <w:rsid w:val="00B76A06"/>
    <w:rsid w:val="00B83CAB"/>
    <w:rsid w:val="00B952C7"/>
    <w:rsid w:val="00BB66C8"/>
    <w:rsid w:val="00BD1234"/>
    <w:rsid w:val="00BE6657"/>
    <w:rsid w:val="00BF03E8"/>
    <w:rsid w:val="00C00565"/>
    <w:rsid w:val="00C04F99"/>
    <w:rsid w:val="00C2721F"/>
    <w:rsid w:val="00C3780A"/>
    <w:rsid w:val="00C53690"/>
    <w:rsid w:val="00C61C54"/>
    <w:rsid w:val="00C634D8"/>
    <w:rsid w:val="00C64371"/>
    <w:rsid w:val="00C9128A"/>
    <w:rsid w:val="00C92DC9"/>
    <w:rsid w:val="00CB7535"/>
    <w:rsid w:val="00CC0807"/>
    <w:rsid w:val="00CF0EE5"/>
    <w:rsid w:val="00CF70E0"/>
    <w:rsid w:val="00D043A4"/>
    <w:rsid w:val="00D13396"/>
    <w:rsid w:val="00D17EC3"/>
    <w:rsid w:val="00D22B02"/>
    <w:rsid w:val="00D43257"/>
    <w:rsid w:val="00D5338D"/>
    <w:rsid w:val="00D93440"/>
    <w:rsid w:val="00D938EA"/>
    <w:rsid w:val="00DC7215"/>
    <w:rsid w:val="00DD1C75"/>
    <w:rsid w:val="00E02D37"/>
    <w:rsid w:val="00E03A2A"/>
    <w:rsid w:val="00E606E3"/>
    <w:rsid w:val="00E70959"/>
    <w:rsid w:val="00E726C7"/>
    <w:rsid w:val="00E73193"/>
    <w:rsid w:val="00EA5FA1"/>
    <w:rsid w:val="00EB6FB9"/>
    <w:rsid w:val="00EC52C8"/>
    <w:rsid w:val="00EC6BB8"/>
    <w:rsid w:val="00EF0D94"/>
    <w:rsid w:val="00EF2ACA"/>
    <w:rsid w:val="00F17229"/>
    <w:rsid w:val="00F2168A"/>
    <w:rsid w:val="00F70E97"/>
    <w:rsid w:val="00F74F2D"/>
    <w:rsid w:val="00FB28F7"/>
    <w:rsid w:val="00FD54CD"/>
    <w:rsid w:val="00FE2FC2"/>
    <w:rsid w:val="00FF037A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4E169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402D6"/>
    <w:rPr>
      <w:color w:val="808080"/>
    </w:rPr>
  </w:style>
  <w:style w:type="character" w:customStyle="1" w:styleId="uxksbf">
    <w:name w:val="uxksbf"/>
    <w:basedOn w:val="DefaultParagraphFont"/>
    <w:rsid w:val="0025339A"/>
  </w:style>
  <w:style w:type="table" w:styleId="TableGrid">
    <w:name w:val="Table Grid"/>
    <w:basedOn w:val="TableNormal"/>
    <w:uiPriority w:val="39"/>
    <w:rsid w:val="000C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B408-BE6E-458A-AFB3-73C38EF1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6</cp:revision>
  <cp:lastPrinted>2019-10-01T14:16:00Z</cp:lastPrinted>
  <dcterms:created xsi:type="dcterms:W3CDTF">2020-05-06T22:20:00Z</dcterms:created>
  <dcterms:modified xsi:type="dcterms:W3CDTF">2020-06-30T20:33:00Z</dcterms:modified>
</cp:coreProperties>
</file>