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B2" w:rsidRDefault="005010B2" w:rsidP="005010B2">
      <w:pPr>
        <w:rPr>
          <w:b/>
          <w:bCs/>
        </w:rPr>
      </w:pPr>
    </w:p>
    <w:p w:rsidR="005010B2" w:rsidRPr="00445451" w:rsidRDefault="005010B2" w:rsidP="005010B2">
      <w:pPr>
        <w:jc w:val="center"/>
        <w:rPr>
          <w:rFonts w:ascii="Montserrat" w:hAnsi="Montserrat"/>
        </w:rPr>
      </w:pPr>
      <w:r w:rsidRPr="00445451">
        <w:rPr>
          <w:rFonts w:ascii="Montserrat" w:hAnsi="Montserrat"/>
          <w:b/>
          <w:bCs/>
        </w:rPr>
        <w:t>IEEE SA Entity-Based Working Group Membership</w:t>
      </w:r>
    </w:p>
    <w:p w:rsidR="005010B2" w:rsidRPr="00445451" w:rsidRDefault="005010B2" w:rsidP="005010B2">
      <w:pPr>
        <w:rPr>
          <w:rFonts w:ascii="Montserrat" w:hAnsi="Montserrat"/>
        </w:rPr>
      </w:pPr>
    </w:p>
    <w:p w:rsidR="005010B2" w:rsidRPr="00445451" w:rsidRDefault="005010B2" w:rsidP="005010B2">
      <w:pPr>
        <w:rPr>
          <w:rFonts w:ascii="Montserrat" w:hAnsi="Montserrat"/>
        </w:rPr>
      </w:pPr>
      <w:r w:rsidRPr="00445451">
        <w:rPr>
          <w:rFonts w:ascii="Montserrat" w:hAnsi="Montserrat"/>
        </w:rPr>
        <w:t>Working Group membership is by Entity. A member shall be an Advanced Entity Member of the IEEE SA. Three types of individuals can attend Entity-based working group meetings:</w:t>
      </w:r>
    </w:p>
    <w:p w:rsidR="005010B2" w:rsidRPr="00445451" w:rsidRDefault="005010B2" w:rsidP="005010B2">
      <w:pPr>
        <w:rPr>
          <w:rFonts w:ascii="Montserrat" w:hAnsi="Montserrat"/>
        </w:rPr>
      </w:pPr>
    </w:p>
    <w:p w:rsidR="005010B2" w:rsidRPr="00445451" w:rsidRDefault="005010B2" w:rsidP="005010B2">
      <w:pPr>
        <w:rPr>
          <w:rFonts w:ascii="Montserrat" w:hAnsi="Montserrat"/>
        </w:rPr>
      </w:pPr>
      <w:r w:rsidRPr="00445451">
        <w:rPr>
          <w:rFonts w:ascii="Montserrat" w:hAnsi="Montserrat"/>
          <w:b/>
          <w:bCs/>
        </w:rPr>
        <w:t>Observer</w:t>
      </w:r>
    </w:p>
    <w:p w:rsidR="005010B2" w:rsidRPr="00445451" w:rsidRDefault="005010B2" w:rsidP="005010B2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/>
        </w:rPr>
      </w:pPr>
      <w:r w:rsidRPr="00445451">
        <w:rPr>
          <w:rFonts w:ascii="Montserrat" w:hAnsi="Montserrat"/>
        </w:rPr>
        <w:t>Basic IEEE SA Corporate Members are permitted to attend an unlimited number of corporate standards working groups as an Observer only.</w:t>
      </w:r>
    </w:p>
    <w:p w:rsidR="005010B2" w:rsidRPr="00445451" w:rsidRDefault="005010B2" w:rsidP="005010B2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/>
        </w:rPr>
      </w:pPr>
      <w:r w:rsidRPr="00445451">
        <w:rPr>
          <w:rFonts w:ascii="Montserrat" w:hAnsi="Montserrat"/>
        </w:rPr>
        <w:t>Advanced IEEE SA Corporate Members are also permitted to attend as an Observer (e.g., have not paid working group fees).</w:t>
      </w:r>
    </w:p>
    <w:p w:rsidR="005010B2" w:rsidRPr="00445451" w:rsidRDefault="005010B2" w:rsidP="005010B2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/>
          <w:b/>
        </w:rPr>
      </w:pPr>
      <w:r w:rsidRPr="00445451">
        <w:rPr>
          <w:rFonts w:ascii="Montserrat" w:hAnsi="Montserrat"/>
          <w:b/>
        </w:rPr>
        <w:t>Non-Corporate entities may attend one (1) working group meeting to help them determine their interest in becoming a Corporate Member.</w:t>
      </w:r>
    </w:p>
    <w:p w:rsidR="005010B2" w:rsidRPr="00445451" w:rsidRDefault="005010B2" w:rsidP="005010B2">
      <w:pPr>
        <w:rPr>
          <w:rFonts w:ascii="Montserrat" w:hAnsi="Montserrat"/>
          <w:b/>
          <w:bCs/>
        </w:rPr>
      </w:pPr>
    </w:p>
    <w:p w:rsidR="005010B2" w:rsidRPr="00445451" w:rsidRDefault="005010B2" w:rsidP="005010B2">
      <w:pPr>
        <w:rPr>
          <w:rFonts w:ascii="Montserrat" w:hAnsi="Montserrat"/>
        </w:rPr>
      </w:pPr>
      <w:r w:rsidRPr="00445451">
        <w:rPr>
          <w:rFonts w:ascii="Montserrat" w:hAnsi="Montserrat"/>
          <w:b/>
          <w:bCs/>
        </w:rPr>
        <w:t>Member</w:t>
      </w:r>
    </w:p>
    <w:p w:rsidR="005010B2" w:rsidRPr="00445451" w:rsidRDefault="005010B2" w:rsidP="005010B2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/>
        </w:rPr>
      </w:pPr>
      <w:r w:rsidRPr="00445451">
        <w:rPr>
          <w:rFonts w:ascii="Montserrat" w:hAnsi="Montserrat"/>
        </w:rPr>
        <w:t xml:space="preserve">An entity shall be an IEEE SA Advanced Corporate Member to attain membership and voting rights in an entity-based working group and shall pay working group services fee, if established. A member can be either a Voting or Non-Voting member per: </w:t>
      </w:r>
    </w:p>
    <w:p w:rsidR="005010B2" w:rsidRPr="00445451" w:rsidRDefault="005010B2" w:rsidP="005010B2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/>
        </w:rPr>
      </w:pPr>
      <w:r w:rsidRPr="00445451">
        <w:rPr>
          <w:rFonts w:ascii="Montserrat" w:hAnsi="Montserrat"/>
        </w:rPr>
        <w:t>Voting Member</w:t>
      </w:r>
    </w:p>
    <w:p w:rsidR="005010B2" w:rsidRPr="00445451" w:rsidRDefault="005010B2" w:rsidP="005010B2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/>
        </w:rPr>
      </w:pPr>
      <w:r w:rsidRPr="00445451">
        <w:rPr>
          <w:rFonts w:ascii="Montserrat" w:hAnsi="Montserrat"/>
        </w:rPr>
        <w:t>Advanced IEEE SA Corporate Membership, has paid Working Group fees, and has met the attendance requirement.</w:t>
      </w:r>
    </w:p>
    <w:p w:rsidR="005010B2" w:rsidRPr="00445451" w:rsidRDefault="005010B2" w:rsidP="005010B2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/>
        </w:rPr>
      </w:pPr>
      <w:r w:rsidRPr="00445451">
        <w:rPr>
          <w:rFonts w:ascii="Montserrat" w:hAnsi="Montserrat"/>
        </w:rPr>
        <w:t>Attaining or Non-Voting Member</w:t>
      </w:r>
    </w:p>
    <w:p w:rsidR="005010B2" w:rsidRPr="00445451" w:rsidRDefault="005010B2" w:rsidP="005010B2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/>
        </w:rPr>
      </w:pPr>
      <w:r w:rsidRPr="00445451">
        <w:rPr>
          <w:rFonts w:ascii="Montserrat" w:hAnsi="Montserrat"/>
        </w:rPr>
        <w:t xml:space="preserve">Advanced IEEE SA Corporate Membership, has paid Working Group fees, but has not met the attendance requirement. </w:t>
      </w:r>
    </w:p>
    <w:p w:rsidR="005010B2" w:rsidRPr="00445451" w:rsidRDefault="005010B2" w:rsidP="005010B2">
      <w:pPr>
        <w:rPr>
          <w:rFonts w:ascii="Montserrat" w:hAnsi="Montserrat"/>
        </w:rPr>
      </w:pPr>
    </w:p>
    <w:p w:rsidR="005010B2" w:rsidRPr="00445451" w:rsidRDefault="005010B2" w:rsidP="005010B2">
      <w:pPr>
        <w:rPr>
          <w:rFonts w:ascii="Montserrat" w:hAnsi="Montserrat"/>
        </w:rPr>
      </w:pPr>
      <w:r w:rsidRPr="00445451">
        <w:rPr>
          <w:rFonts w:ascii="Montserrat" w:hAnsi="Montserrat"/>
          <w:b/>
          <w:bCs/>
        </w:rPr>
        <w:t>Expert</w:t>
      </w:r>
      <w:r w:rsidRPr="00445451">
        <w:rPr>
          <w:rFonts w:ascii="Montserrat" w:hAnsi="Montserrat"/>
          <w:b/>
          <w:bCs/>
        </w:rPr>
        <w:tab/>
      </w:r>
    </w:p>
    <w:p w:rsidR="005010B2" w:rsidRPr="00445451" w:rsidRDefault="00F03EEA" w:rsidP="005010B2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/>
        </w:rPr>
      </w:pPr>
      <w:r w:rsidRPr="00445451">
        <w:rPr>
          <w:rFonts w:ascii="Montserrat" w:hAnsi="Montserrat"/>
        </w:rPr>
        <w:t>B</w:t>
      </w:r>
      <w:r w:rsidR="005010B2" w:rsidRPr="00445451">
        <w:rPr>
          <w:rFonts w:ascii="Montserrat" w:hAnsi="Montserrat"/>
        </w:rPr>
        <w:t>ased on a working group vote, an entity or individual can be invited to attend up to three (3) working group meetings as an outside expert.</w:t>
      </w:r>
    </w:p>
    <w:p w:rsidR="00907066" w:rsidRPr="00445451" w:rsidRDefault="00907066" w:rsidP="005279C4">
      <w:pPr>
        <w:rPr>
          <w:rFonts w:ascii="Montserrat" w:hAnsi="Montserrat"/>
        </w:rPr>
      </w:pPr>
      <w:bookmarkStart w:id="0" w:name="_GoBack"/>
      <w:bookmarkEnd w:id="0"/>
    </w:p>
    <w:p w:rsidR="0046525C" w:rsidRPr="00445451" w:rsidRDefault="0046525C" w:rsidP="005279C4">
      <w:pPr>
        <w:rPr>
          <w:rFonts w:ascii="Montserrat" w:hAnsi="Montserrat"/>
        </w:rPr>
      </w:pPr>
    </w:p>
    <w:p w:rsidR="0046525C" w:rsidRPr="00445451" w:rsidRDefault="0046525C" w:rsidP="0046525C">
      <w:pPr>
        <w:rPr>
          <w:rFonts w:ascii="Montserrat" w:hAnsi="Montserrat"/>
          <w:shd w:val="clear" w:color="auto" w:fill="FFFFFF"/>
        </w:rPr>
      </w:pPr>
      <w:r w:rsidRPr="00445451">
        <w:rPr>
          <w:rFonts w:ascii="Montserrat" w:hAnsi="Montserrat"/>
          <w:shd w:val="clear" w:color="auto" w:fill="FFFFFF"/>
        </w:rPr>
        <w:t>Please click </w:t>
      </w:r>
      <w:hyperlink r:id="rId8" w:tgtFrame="_blank" w:history="1">
        <w:r w:rsidRPr="00445451">
          <w:rPr>
            <w:rStyle w:val="Hyperlink"/>
            <w:rFonts w:ascii="Montserrat" w:hAnsi="Montserrat"/>
            <w:b/>
            <w:bCs/>
            <w:color w:val="3333CC"/>
            <w:shd w:val="clear" w:color="auto" w:fill="FFFFFF"/>
          </w:rPr>
          <w:t>here</w:t>
        </w:r>
      </w:hyperlink>
      <w:r w:rsidRPr="00445451">
        <w:rPr>
          <w:rFonts w:ascii="Montserrat" w:hAnsi="Montserrat"/>
          <w:shd w:val="clear" w:color="auto" w:fill="FFFFFF"/>
        </w:rPr>
        <w:t> to learn more about both Corporate membership.</w:t>
      </w:r>
    </w:p>
    <w:p w:rsidR="00573643" w:rsidRPr="00445451" w:rsidRDefault="00573643" w:rsidP="0046525C">
      <w:pPr>
        <w:rPr>
          <w:rFonts w:ascii="Montserrat" w:hAnsi="Montserrat"/>
          <w:color w:val="222222"/>
          <w:shd w:val="clear" w:color="auto" w:fill="FFFFFF"/>
        </w:rPr>
      </w:pPr>
    </w:p>
    <w:p w:rsidR="00573643" w:rsidRPr="00445451" w:rsidRDefault="00573643" w:rsidP="0046525C">
      <w:pPr>
        <w:rPr>
          <w:rFonts w:ascii="Montserrat" w:hAnsi="Montserrat"/>
        </w:rPr>
      </w:pPr>
      <w:r w:rsidRPr="00445451">
        <w:rPr>
          <w:rFonts w:ascii="Montserrat" w:hAnsi="Montserrat"/>
          <w:shd w:val="clear" w:color="auto" w:fill="FFFFFF"/>
        </w:rPr>
        <w:t xml:space="preserve">Please review the </w:t>
      </w:r>
      <w:hyperlink r:id="rId9" w:tgtFrame="_blank" w:history="1">
        <w:r w:rsidRPr="00445451">
          <w:rPr>
            <w:rStyle w:val="Hyperlink"/>
            <w:rFonts w:ascii="Montserrat" w:hAnsi="Montserrat"/>
            <w:b/>
            <w:bCs/>
            <w:color w:val="3333CC"/>
            <w:shd w:val="clear" w:color="auto" w:fill="FFFFFF"/>
          </w:rPr>
          <w:t>IEEE SA Corporate Member list</w:t>
        </w:r>
      </w:hyperlink>
      <w:r w:rsidRPr="00445451">
        <w:rPr>
          <w:rFonts w:ascii="Montserrat" w:hAnsi="Montserrat"/>
          <w:color w:val="3333CC"/>
          <w:shd w:val="clear" w:color="auto" w:fill="FFFFFF"/>
        </w:rPr>
        <w:t> </w:t>
      </w:r>
      <w:r w:rsidRPr="00445451">
        <w:rPr>
          <w:rFonts w:ascii="Montserrat" w:hAnsi="Montserrat"/>
          <w:shd w:val="clear" w:color="auto" w:fill="FFFFFF"/>
        </w:rPr>
        <w:t>to confirm if your company is a corporate member and its member type: Advanced or Basic.</w:t>
      </w:r>
    </w:p>
    <w:sectPr w:rsidR="00573643" w:rsidRPr="00445451" w:rsidSect="00B433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1440" w:header="1008" w:footer="2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CA" w:rsidRDefault="00261FCA" w:rsidP="002E6905">
      <w:r>
        <w:separator/>
      </w:r>
    </w:p>
  </w:endnote>
  <w:endnote w:type="continuationSeparator" w:id="0">
    <w:p w:rsidR="00261FCA" w:rsidRDefault="00261FCA" w:rsidP="002E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1" w:rsidRDefault="00517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05" w:rsidRPr="00517E21" w:rsidRDefault="00517E21" w:rsidP="00B43366">
    <w:pPr>
      <w:rPr>
        <w:b/>
        <w:color w:val="000000" w:themeColor="text1"/>
      </w:rPr>
    </w:pPr>
    <w:r w:rsidRPr="00517E21">
      <w:rPr>
        <w:b/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239304</wp:posOffset>
              </wp:positionV>
              <wp:extent cx="1246909" cy="0"/>
              <wp:effectExtent l="0" t="38100" r="4889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46909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0B5E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7996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85pt" to="98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" strokecolor="#00b5e2" strokeweight="6pt">
              <v:stroke joinstyle="miter"/>
            </v:line>
          </w:pict>
        </mc:Fallback>
      </mc:AlternateContent>
    </w:r>
    <w:r w:rsidR="00B43366" w:rsidRPr="00517E21">
      <w:rPr>
        <w:b/>
        <w:noProof/>
        <w:color w:val="000000" w:themeColor="text1"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5664200</wp:posOffset>
          </wp:positionH>
          <wp:positionV relativeFrom="paragraph">
            <wp:posOffset>48450</wp:posOffset>
          </wp:positionV>
          <wp:extent cx="758825" cy="224790"/>
          <wp:effectExtent l="0" t="0" r="3175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eee_mb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2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tgtFrame="_blank" w:history="1">
      <w:r w:rsidR="00B43366" w:rsidRPr="00517E21">
        <w:rPr>
          <w:rStyle w:val="Hyperlink"/>
          <w:rFonts w:ascii="Arial" w:hAnsi="Arial" w:cs="Arial"/>
          <w:b/>
          <w:color w:val="000000" w:themeColor="text1"/>
          <w:u w:val="none"/>
          <w:shd w:val="clear" w:color="auto" w:fill="FFFFFF"/>
        </w:rPr>
        <w:t>standards.ieee.org</w:t>
      </w:r>
    </w:hyperlink>
    <w:r w:rsidR="00B43366" w:rsidRPr="00517E21">
      <w:rPr>
        <w:b/>
        <w:noProof/>
        <w:color w:val="000000" w:themeColor="text1"/>
      </w:rPr>
      <w:t xml:space="preserve"> </w:t>
    </w:r>
  </w:p>
  <w:p w:rsidR="002E6905" w:rsidRDefault="002E6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1" w:rsidRDefault="00517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CA" w:rsidRDefault="00261FCA" w:rsidP="002E6905">
      <w:r>
        <w:separator/>
      </w:r>
    </w:p>
  </w:footnote>
  <w:footnote w:type="continuationSeparator" w:id="0">
    <w:p w:rsidR="00261FCA" w:rsidRDefault="00261FCA" w:rsidP="002E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1" w:rsidRDefault="00517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05" w:rsidRDefault="002E6905">
    <w:pPr>
      <w:pStyle w:val="Header"/>
    </w:pPr>
    <w:r>
      <w:rPr>
        <w:noProof/>
        <w:lang w:eastAsia="en-US"/>
      </w:rPr>
      <w:drawing>
        <wp:inline distT="0" distB="0" distL="0" distR="0">
          <wp:extent cx="2380891" cy="437158"/>
          <wp:effectExtent l="0" t="0" r="635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-SA-329 SABrandIdentity_WM_Horz_FullNameBlueBar_CMYK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641" cy="490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905" w:rsidRDefault="002E69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1" w:rsidRDefault="00517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F04"/>
    <w:multiLevelType w:val="multilevel"/>
    <w:tmpl w:val="018A4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458E8"/>
    <w:multiLevelType w:val="hybridMultilevel"/>
    <w:tmpl w:val="029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372"/>
    <w:multiLevelType w:val="multilevel"/>
    <w:tmpl w:val="3322206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52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103B2"/>
    <w:multiLevelType w:val="hybridMultilevel"/>
    <w:tmpl w:val="4ACE5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62B7C"/>
    <w:multiLevelType w:val="multilevel"/>
    <w:tmpl w:val="EBA235D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01D369D"/>
    <w:multiLevelType w:val="hybridMultilevel"/>
    <w:tmpl w:val="BD30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4F06"/>
    <w:multiLevelType w:val="multilevel"/>
    <w:tmpl w:val="D7B286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C66083B"/>
    <w:multiLevelType w:val="multilevel"/>
    <w:tmpl w:val="D5A230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2BF7FAE"/>
    <w:multiLevelType w:val="hybridMultilevel"/>
    <w:tmpl w:val="1762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416F1"/>
    <w:multiLevelType w:val="hybridMultilevel"/>
    <w:tmpl w:val="9B94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A10E0"/>
    <w:multiLevelType w:val="multilevel"/>
    <w:tmpl w:val="0EE84A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FCB12B8"/>
    <w:multiLevelType w:val="hybridMultilevel"/>
    <w:tmpl w:val="BFCEC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D43D1D"/>
    <w:multiLevelType w:val="hybridMultilevel"/>
    <w:tmpl w:val="67FC8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DD60B5"/>
    <w:multiLevelType w:val="hybridMultilevel"/>
    <w:tmpl w:val="A5DE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72B12"/>
    <w:multiLevelType w:val="hybridMultilevel"/>
    <w:tmpl w:val="F612D0B0"/>
    <w:lvl w:ilvl="0" w:tplc="7E6434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E666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AAAD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0C6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78B6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2823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0C8E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680D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C4F17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56121BB"/>
    <w:multiLevelType w:val="hybridMultilevel"/>
    <w:tmpl w:val="73A4FB32"/>
    <w:lvl w:ilvl="0" w:tplc="4E988B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D271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EA24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FA9B9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A47C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8205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0C7D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5A0D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722A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6F25A1E"/>
    <w:multiLevelType w:val="hybridMultilevel"/>
    <w:tmpl w:val="2978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17B9C"/>
    <w:multiLevelType w:val="hybridMultilevel"/>
    <w:tmpl w:val="AC42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C1A99"/>
    <w:multiLevelType w:val="hybridMultilevel"/>
    <w:tmpl w:val="3F74A7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EA47D8"/>
    <w:multiLevelType w:val="hybridMultilevel"/>
    <w:tmpl w:val="EA4CE6A8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310E2"/>
    <w:multiLevelType w:val="hybridMultilevel"/>
    <w:tmpl w:val="2D4C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662F6"/>
    <w:multiLevelType w:val="hybridMultilevel"/>
    <w:tmpl w:val="92B25D1C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75134"/>
    <w:multiLevelType w:val="multilevel"/>
    <w:tmpl w:val="DACED0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73B128B9"/>
    <w:multiLevelType w:val="multilevel"/>
    <w:tmpl w:val="0A722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7D870637"/>
    <w:multiLevelType w:val="hybridMultilevel"/>
    <w:tmpl w:val="2BD6334C"/>
    <w:lvl w:ilvl="0" w:tplc="63D2E9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267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2C9C1E">
      <w:start w:val="2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CC285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B443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E087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B079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BECA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A429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23"/>
  </w:num>
  <w:num w:numId="5">
    <w:abstractNumId w:val="0"/>
  </w:num>
  <w:num w:numId="6">
    <w:abstractNumId w:val="21"/>
  </w:num>
  <w:num w:numId="7">
    <w:abstractNumId w:val="2"/>
  </w:num>
  <w:num w:numId="8">
    <w:abstractNumId w:val="4"/>
  </w:num>
  <w:num w:numId="9">
    <w:abstractNumId w:val="22"/>
  </w:num>
  <w:num w:numId="10">
    <w:abstractNumId w:val="7"/>
  </w:num>
  <w:num w:numId="11">
    <w:abstractNumId w:val="19"/>
  </w:num>
  <w:num w:numId="12">
    <w:abstractNumId w:val="20"/>
  </w:num>
  <w:num w:numId="13">
    <w:abstractNumId w:val="5"/>
  </w:num>
  <w:num w:numId="14">
    <w:abstractNumId w:val="1"/>
  </w:num>
  <w:num w:numId="15">
    <w:abstractNumId w:val="3"/>
  </w:num>
  <w:num w:numId="16">
    <w:abstractNumId w:val="16"/>
  </w:num>
  <w:num w:numId="17">
    <w:abstractNumId w:val="18"/>
  </w:num>
  <w:num w:numId="18">
    <w:abstractNumId w:val="9"/>
  </w:num>
  <w:num w:numId="19">
    <w:abstractNumId w:val="17"/>
  </w:num>
  <w:num w:numId="20">
    <w:abstractNumId w:val="12"/>
  </w:num>
  <w:num w:numId="21">
    <w:abstractNumId w:val="11"/>
  </w:num>
  <w:num w:numId="22">
    <w:abstractNumId w:val="8"/>
  </w:num>
  <w:num w:numId="23">
    <w:abstractNumId w:val="14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CC"/>
    <w:rsid w:val="001F7281"/>
    <w:rsid w:val="00261FCA"/>
    <w:rsid w:val="002E6905"/>
    <w:rsid w:val="00382DB7"/>
    <w:rsid w:val="0038342F"/>
    <w:rsid w:val="00445451"/>
    <w:rsid w:val="0046525C"/>
    <w:rsid w:val="004E3B5C"/>
    <w:rsid w:val="005010B2"/>
    <w:rsid w:val="00517E21"/>
    <w:rsid w:val="005279C4"/>
    <w:rsid w:val="00567809"/>
    <w:rsid w:val="00573643"/>
    <w:rsid w:val="00590E30"/>
    <w:rsid w:val="0063429E"/>
    <w:rsid w:val="007671E2"/>
    <w:rsid w:val="00820FA0"/>
    <w:rsid w:val="008E3857"/>
    <w:rsid w:val="008F37CC"/>
    <w:rsid w:val="00907066"/>
    <w:rsid w:val="009476AF"/>
    <w:rsid w:val="009C2FC8"/>
    <w:rsid w:val="009F3291"/>
    <w:rsid w:val="00A57BD8"/>
    <w:rsid w:val="00A70482"/>
    <w:rsid w:val="00AB1762"/>
    <w:rsid w:val="00B43366"/>
    <w:rsid w:val="00C04F99"/>
    <w:rsid w:val="00C3780A"/>
    <w:rsid w:val="00C9128A"/>
    <w:rsid w:val="00C92DC9"/>
    <w:rsid w:val="00CF0EE5"/>
    <w:rsid w:val="00CF70E0"/>
    <w:rsid w:val="00D043A4"/>
    <w:rsid w:val="00D5338D"/>
    <w:rsid w:val="00D938EA"/>
    <w:rsid w:val="00E606E3"/>
    <w:rsid w:val="00E665B9"/>
    <w:rsid w:val="00E73193"/>
    <w:rsid w:val="00EB6FB9"/>
    <w:rsid w:val="00EE1C03"/>
    <w:rsid w:val="00F03EEA"/>
    <w:rsid w:val="00F17229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3182E4-4AF4-4312-891C-368A8F31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905"/>
  </w:style>
  <w:style w:type="paragraph" w:styleId="Footer">
    <w:name w:val="footer"/>
    <w:basedOn w:val="Normal"/>
    <w:link w:val="Foot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905"/>
  </w:style>
  <w:style w:type="paragraph" w:styleId="BalloonText">
    <w:name w:val="Balloon Text"/>
    <w:basedOn w:val="Normal"/>
    <w:link w:val="BalloonTextChar"/>
    <w:uiPriority w:val="99"/>
    <w:semiHidden/>
    <w:unhideWhenUsed/>
    <w:rsid w:val="002E6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433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38EA"/>
    <w:pPr>
      <w:ind w:left="720"/>
      <w:contextualSpacing/>
    </w:pPr>
  </w:style>
  <w:style w:type="paragraph" w:styleId="NoSpacing">
    <w:name w:val="No Spacing"/>
    <w:uiPriority w:val="1"/>
    <w:qFormat/>
    <w:rsid w:val="005279C4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dards.ieee.org/about/membership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andards.ieee.org/about/corpchan/full-member-listing.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tandards.ieee.org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maks\Downloads\New%20SA%20Letterhead%20no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0C8BB-3A0A-481A-A942-6E0BF38D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SA Letterhead no address.dotx</Template>
  <TotalTime>32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Barmaksiz</dc:creator>
  <cp:keywords/>
  <dc:description/>
  <cp:lastModifiedBy>Vanessa N Lalitte</cp:lastModifiedBy>
  <cp:revision>5</cp:revision>
  <cp:lastPrinted>2019-10-01T14:16:00Z</cp:lastPrinted>
  <dcterms:created xsi:type="dcterms:W3CDTF">2019-12-12T17:24:00Z</dcterms:created>
  <dcterms:modified xsi:type="dcterms:W3CDTF">2021-01-14T20:38:00Z</dcterms:modified>
</cp:coreProperties>
</file>